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B610" w14:textId="33DF122E" w:rsidR="00B86B81" w:rsidRPr="00B86B81" w:rsidRDefault="00255F77" w:rsidP="00255F77">
      <w:pPr>
        <w:ind w:left="708" w:hanging="708"/>
        <w:rPr>
          <w:b/>
          <w:bCs/>
          <w:sz w:val="16"/>
          <w:szCs w:val="16"/>
        </w:rPr>
      </w:pPr>
      <w:r w:rsidRPr="00255F77">
        <w:rPr>
          <w:b/>
          <w:bCs/>
          <w:sz w:val="28"/>
          <w:szCs w:val="28"/>
        </w:rPr>
        <w:t>A)</w:t>
      </w:r>
      <w:r w:rsidR="007E0E18">
        <w:rPr>
          <w:b/>
          <w:bCs/>
          <w:sz w:val="28"/>
          <w:szCs w:val="28"/>
        </w:rPr>
        <w:t xml:space="preserve"> </w:t>
      </w:r>
      <w:r w:rsidR="00B86B81" w:rsidRPr="00B86B81">
        <w:rPr>
          <w:b/>
          <w:bCs/>
          <w:sz w:val="28"/>
          <w:szCs w:val="28"/>
        </w:rPr>
        <w:t xml:space="preserve">Korte versie </w:t>
      </w:r>
      <w:r w:rsidR="00B86B81" w:rsidRPr="00B86B81">
        <w:rPr>
          <w:b/>
          <w:bCs/>
          <w:sz w:val="16"/>
          <w:szCs w:val="16"/>
        </w:rPr>
        <w:t>(voor</w:t>
      </w:r>
      <w:r w:rsidR="007D28BC" w:rsidRPr="00F2527B">
        <w:rPr>
          <w:b/>
          <w:bCs/>
          <w:sz w:val="16"/>
          <w:szCs w:val="16"/>
        </w:rPr>
        <w:t xml:space="preserve"> bijvoorbeeld </w:t>
      </w:r>
      <w:proofErr w:type="spellStart"/>
      <w:r w:rsidR="00B86B81" w:rsidRPr="00B86B81">
        <w:rPr>
          <w:b/>
          <w:bCs/>
          <w:sz w:val="16"/>
          <w:szCs w:val="16"/>
        </w:rPr>
        <w:t>social</w:t>
      </w:r>
      <w:r w:rsidR="00245DD1" w:rsidRPr="00F2527B">
        <w:rPr>
          <w:b/>
          <w:bCs/>
          <w:sz w:val="16"/>
          <w:szCs w:val="16"/>
        </w:rPr>
        <w:t>s</w:t>
      </w:r>
      <w:proofErr w:type="spellEnd"/>
      <w:r w:rsidR="00B86B81" w:rsidRPr="00B86B81">
        <w:rPr>
          <w:b/>
          <w:bCs/>
          <w:sz w:val="16"/>
          <w:szCs w:val="16"/>
        </w:rPr>
        <w:t>, website</w:t>
      </w:r>
      <w:r w:rsidR="007E0E18" w:rsidRPr="00F2527B">
        <w:rPr>
          <w:b/>
          <w:bCs/>
          <w:sz w:val="16"/>
          <w:szCs w:val="16"/>
        </w:rPr>
        <w:t xml:space="preserve"> </w:t>
      </w:r>
      <w:r w:rsidR="00321FEB" w:rsidRPr="00F2527B">
        <w:rPr>
          <w:b/>
          <w:bCs/>
          <w:sz w:val="16"/>
          <w:szCs w:val="16"/>
        </w:rPr>
        <w:t>school,</w:t>
      </w:r>
      <w:r w:rsidR="00F2527B" w:rsidRPr="00F2527B">
        <w:rPr>
          <w:b/>
          <w:bCs/>
          <w:sz w:val="16"/>
          <w:szCs w:val="16"/>
        </w:rPr>
        <w:t xml:space="preserve"> </w:t>
      </w:r>
      <w:r w:rsidR="00321FEB" w:rsidRPr="00F2527B">
        <w:rPr>
          <w:b/>
          <w:bCs/>
          <w:sz w:val="16"/>
          <w:szCs w:val="16"/>
        </w:rPr>
        <w:t>nieuwsbrief school</w:t>
      </w:r>
      <w:r w:rsidR="00A53307" w:rsidRPr="00F2527B">
        <w:rPr>
          <w:b/>
          <w:bCs/>
          <w:sz w:val="16"/>
          <w:szCs w:val="16"/>
        </w:rPr>
        <w:t xml:space="preserve"> etc.</w:t>
      </w:r>
      <w:r w:rsidR="00B86B81" w:rsidRPr="00B86B81">
        <w:rPr>
          <w:b/>
          <w:bCs/>
          <w:sz w:val="16"/>
          <w:szCs w:val="16"/>
        </w:rPr>
        <w:t>)</w:t>
      </w:r>
    </w:p>
    <w:p w14:paraId="0C788886" w14:textId="77777777" w:rsidR="000B0B45" w:rsidRDefault="000B0B45" w:rsidP="00B86B81">
      <w:pPr>
        <w:rPr>
          <w:b/>
          <w:bCs/>
          <w:szCs w:val="20"/>
        </w:rPr>
      </w:pPr>
    </w:p>
    <w:p w14:paraId="5EE34757" w14:textId="77777777" w:rsidR="000B0B45" w:rsidRPr="005C24BC" w:rsidRDefault="000B0B45" w:rsidP="000B0B45">
      <w:pPr>
        <w:rPr>
          <w:b/>
          <w:bCs/>
          <w:szCs w:val="20"/>
        </w:rPr>
      </w:pPr>
      <w:r w:rsidRPr="005C24BC">
        <w:rPr>
          <w:b/>
          <w:bCs/>
          <w:szCs w:val="20"/>
        </w:rPr>
        <w:t>IN DECEMBER DE KLEDINGDOORGEEF-ACTIE OP [</w:t>
      </w:r>
      <w:r w:rsidRPr="006D62F9">
        <w:rPr>
          <w:b/>
          <w:bCs/>
          <w:color w:val="EE0000"/>
          <w:szCs w:val="20"/>
        </w:rPr>
        <w:t>NAAM SCHOOL</w:t>
      </w:r>
      <w:r w:rsidRPr="005C24BC">
        <w:rPr>
          <w:b/>
          <w:bCs/>
          <w:szCs w:val="20"/>
        </w:rPr>
        <w:t>]</w:t>
      </w:r>
    </w:p>
    <w:p w14:paraId="04AF491D" w14:textId="77777777" w:rsidR="000B0B45" w:rsidRDefault="000B0B45" w:rsidP="00B86B81">
      <w:pPr>
        <w:rPr>
          <w:b/>
          <w:bCs/>
          <w:szCs w:val="20"/>
        </w:rPr>
      </w:pPr>
    </w:p>
    <w:p w14:paraId="1552862D" w14:textId="77777777" w:rsidR="00596DCD" w:rsidRDefault="00B86B81" w:rsidP="00B86B81">
      <w:pPr>
        <w:rPr>
          <w:szCs w:val="20"/>
        </w:rPr>
      </w:pPr>
      <w:r w:rsidRPr="00B86B81">
        <w:rPr>
          <w:szCs w:val="20"/>
        </w:rPr>
        <w:t xml:space="preserve">In december doet </w:t>
      </w:r>
      <w:r w:rsidR="00A74CB1" w:rsidRPr="00B86B81">
        <w:rPr>
          <w:szCs w:val="20"/>
        </w:rPr>
        <w:t>[</w:t>
      </w:r>
      <w:r w:rsidR="00A74CB1" w:rsidRPr="00A74CB1">
        <w:rPr>
          <w:color w:val="EE0000"/>
          <w:szCs w:val="20"/>
        </w:rPr>
        <w:t>naam van jouw school</w:t>
      </w:r>
      <w:r w:rsidR="00A74CB1" w:rsidRPr="00B86B81">
        <w:rPr>
          <w:szCs w:val="20"/>
        </w:rPr>
        <w:t xml:space="preserve">] </w:t>
      </w:r>
      <w:r w:rsidRPr="00B86B81">
        <w:rPr>
          <w:szCs w:val="20"/>
        </w:rPr>
        <w:t>mee aan de kledingdoorgeef-actie van Jas voor Jeugd. We zamelen goede tweedehands kleding, schoenen en accessoires in voor jongeren die het hard nodig hebben.</w:t>
      </w:r>
      <w:r w:rsidR="00B412DD">
        <w:rPr>
          <w:szCs w:val="20"/>
        </w:rPr>
        <w:t xml:space="preserve"> </w:t>
      </w:r>
    </w:p>
    <w:p w14:paraId="781D9A6F" w14:textId="77777777" w:rsidR="00596DCD" w:rsidRDefault="00596DCD" w:rsidP="00B86B81">
      <w:pPr>
        <w:rPr>
          <w:szCs w:val="20"/>
        </w:rPr>
      </w:pPr>
    </w:p>
    <w:p w14:paraId="239975C5" w14:textId="5BF6E54A" w:rsidR="00596DCD" w:rsidRPr="00596DCD" w:rsidRDefault="00636754" w:rsidP="00B86B81">
      <w:pPr>
        <w:rPr>
          <w:b/>
          <w:bCs/>
          <w:szCs w:val="20"/>
        </w:rPr>
      </w:pPr>
      <w:r>
        <w:rPr>
          <w:b/>
          <w:bCs/>
          <w:szCs w:val="20"/>
        </w:rPr>
        <w:t xml:space="preserve">Kleding doorgeven van </w:t>
      </w:r>
      <w:r w:rsidR="008F4ADC">
        <w:rPr>
          <w:b/>
          <w:bCs/>
          <w:szCs w:val="20"/>
        </w:rPr>
        <w:t xml:space="preserve">maandag </w:t>
      </w:r>
      <w:r w:rsidR="00596DCD" w:rsidRPr="00B86B81">
        <w:rPr>
          <w:b/>
          <w:bCs/>
          <w:szCs w:val="20"/>
        </w:rPr>
        <w:t xml:space="preserve">8 t/m </w:t>
      </w:r>
      <w:r w:rsidR="00596DCD" w:rsidRPr="00596DCD">
        <w:rPr>
          <w:b/>
          <w:bCs/>
          <w:szCs w:val="20"/>
        </w:rPr>
        <w:t xml:space="preserve">vrijdag </w:t>
      </w:r>
      <w:r w:rsidR="00596DCD" w:rsidRPr="00B86B81">
        <w:rPr>
          <w:b/>
          <w:bCs/>
          <w:szCs w:val="20"/>
        </w:rPr>
        <w:t>19 december</w:t>
      </w:r>
    </w:p>
    <w:p w14:paraId="4B23867F" w14:textId="2D6A55AF" w:rsidR="00B86B81" w:rsidRPr="00B86B81" w:rsidRDefault="00B86B81" w:rsidP="00B86B81">
      <w:pPr>
        <w:rPr>
          <w:szCs w:val="20"/>
        </w:rPr>
      </w:pPr>
      <w:r w:rsidRPr="00B86B81">
        <w:rPr>
          <w:szCs w:val="20"/>
        </w:rPr>
        <w:t xml:space="preserve">Van </w:t>
      </w:r>
      <w:r w:rsidR="00B412DD">
        <w:rPr>
          <w:szCs w:val="20"/>
        </w:rPr>
        <w:t xml:space="preserve">maandag </w:t>
      </w:r>
      <w:r w:rsidRPr="00B86B81">
        <w:rPr>
          <w:szCs w:val="20"/>
        </w:rPr>
        <w:t xml:space="preserve">8 t/m </w:t>
      </w:r>
      <w:r w:rsidR="00B412DD">
        <w:rPr>
          <w:szCs w:val="20"/>
        </w:rPr>
        <w:t xml:space="preserve">vrijdag </w:t>
      </w:r>
      <w:r w:rsidRPr="00B86B81">
        <w:rPr>
          <w:szCs w:val="20"/>
        </w:rPr>
        <w:t>19 december k</w:t>
      </w:r>
      <w:r w:rsidR="00596DCD">
        <w:rPr>
          <w:szCs w:val="20"/>
        </w:rPr>
        <w:t xml:space="preserve">unnen leerlingen </w:t>
      </w:r>
      <w:r w:rsidRPr="00B86B81">
        <w:rPr>
          <w:szCs w:val="20"/>
        </w:rPr>
        <w:t xml:space="preserve">thuis verzamelde kleding in een stevige zak meenemen naar school en inleveren bij de conciërgepost of in de Big Bag. Alle spullen worden </w:t>
      </w:r>
      <w:r w:rsidR="00AB53B5">
        <w:rPr>
          <w:szCs w:val="20"/>
        </w:rPr>
        <w:t xml:space="preserve">vervolgens </w:t>
      </w:r>
      <w:r w:rsidRPr="00B86B81">
        <w:rPr>
          <w:szCs w:val="20"/>
        </w:rPr>
        <w:t>professioneel gereinigd en daarna gratis uitgedeeld via kledingmarkten</w:t>
      </w:r>
      <w:r w:rsidR="00146955">
        <w:rPr>
          <w:szCs w:val="20"/>
        </w:rPr>
        <w:t xml:space="preserve"> speciaal voor jongeren</w:t>
      </w:r>
      <w:r w:rsidRPr="00B86B81">
        <w:rPr>
          <w:szCs w:val="20"/>
        </w:rPr>
        <w:t>, in samenwerking met o.a. Stichting Leergeld.</w:t>
      </w:r>
    </w:p>
    <w:p w14:paraId="0AC80119" w14:textId="77777777" w:rsidR="00636754" w:rsidRDefault="00636754" w:rsidP="00B86B81">
      <w:pPr>
        <w:rPr>
          <w:szCs w:val="20"/>
        </w:rPr>
      </w:pPr>
    </w:p>
    <w:p w14:paraId="5B500A5E" w14:textId="64121C3C" w:rsidR="00636754" w:rsidRPr="00477E9A" w:rsidRDefault="00636754" w:rsidP="00B86B81">
      <w:pPr>
        <w:rPr>
          <w:b/>
          <w:bCs/>
          <w:szCs w:val="20"/>
        </w:rPr>
      </w:pPr>
      <w:r w:rsidRPr="00477E9A">
        <w:rPr>
          <w:b/>
          <w:bCs/>
          <w:szCs w:val="20"/>
        </w:rPr>
        <w:t>Waar zijn we naar op zoek?</w:t>
      </w:r>
    </w:p>
    <w:p w14:paraId="3780911A" w14:textId="62E0C0B1" w:rsidR="00636754" w:rsidRDefault="00C555CB" w:rsidP="00B86B81">
      <w:pPr>
        <w:rPr>
          <w:szCs w:val="20"/>
        </w:rPr>
      </w:pPr>
      <w:r w:rsidRPr="00C555CB">
        <w:rPr>
          <w:szCs w:val="20"/>
        </w:rPr>
        <w:t xml:space="preserve">Je kunt </w:t>
      </w:r>
      <w:r w:rsidR="00667D38">
        <w:rPr>
          <w:szCs w:val="20"/>
        </w:rPr>
        <w:t xml:space="preserve">kwalitatief </w:t>
      </w:r>
      <w:r w:rsidRPr="00C555CB">
        <w:rPr>
          <w:szCs w:val="20"/>
        </w:rPr>
        <w:t xml:space="preserve">goede kleding inleveren, zoals jassen, T-shirts en polo’s, broeken/jeans, truien, sweaters en </w:t>
      </w:r>
      <w:proofErr w:type="spellStart"/>
      <w:r w:rsidRPr="00C555CB">
        <w:rPr>
          <w:szCs w:val="20"/>
        </w:rPr>
        <w:t>hoodies</w:t>
      </w:r>
      <w:proofErr w:type="spellEnd"/>
      <w:r w:rsidRPr="00C555CB">
        <w:rPr>
          <w:szCs w:val="20"/>
        </w:rPr>
        <w:t>, algemene sportkleding en specifieke sportkleding (bijvoorbeeld voor voetbal, fitness, hockey, basketbal, volleybal of skateboarden)</w:t>
      </w:r>
      <w:r w:rsidR="00BA5646">
        <w:rPr>
          <w:szCs w:val="20"/>
        </w:rPr>
        <w:t>. M</w:t>
      </w:r>
      <w:r w:rsidRPr="00C555CB">
        <w:rPr>
          <w:szCs w:val="20"/>
        </w:rPr>
        <w:t>aar ook schoenen zoals sneakers, sportschoenen, nette schoenen en werkschoenen, en accessoires zoals petten, mutsen, sjaals, schooltassen, regenkleding en sportaccessoires (bijvoorbeeld hockeysticks, helmen en ballen)</w:t>
      </w:r>
      <w:r w:rsidR="00D5525C">
        <w:rPr>
          <w:szCs w:val="20"/>
        </w:rPr>
        <w:t xml:space="preserve">. </w:t>
      </w:r>
      <w:r w:rsidR="00DF5192">
        <w:rPr>
          <w:szCs w:val="20"/>
        </w:rPr>
        <w:t>Liever niet de volgende items: s</w:t>
      </w:r>
      <w:r w:rsidRPr="00C555CB">
        <w:rPr>
          <w:szCs w:val="20"/>
        </w:rPr>
        <w:t>okken</w:t>
      </w:r>
      <w:r w:rsidR="005147FF">
        <w:rPr>
          <w:szCs w:val="20"/>
        </w:rPr>
        <w:t>, onderkleding</w:t>
      </w:r>
      <w:r w:rsidR="00F1409F">
        <w:rPr>
          <w:szCs w:val="20"/>
        </w:rPr>
        <w:t>, handdoeken en zwemkleding</w:t>
      </w:r>
      <w:r w:rsidR="00DF5192">
        <w:rPr>
          <w:szCs w:val="20"/>
        </w:rPr>
        <w:t>.</w:t>
      </w:r>
    </w:p>
    <w:p w14:paraId="702B2BD5" w14:textId="77777777" w:rsidR="00C555CB" w:rsidRDefault="00C555CB" w:rsidP="00B86B81">
      <w:pPr>
        <w:rPr>
          <w:szCs w:val="20"/>
        </w:rPr>
      </w:pPr>
    </w:p>
    <w:p w14:paraId="27C70CCF" w14:textId="7F0C1B33" w:rsidR="00C555CB" w:rsidRPr="002B2015" w:rsidRDefault="00F1409F" w:rsidP="00B86B81">
      <w:pPr>
        <w:rPr>
          <w:b/>
          <w:bCs/>
          <w:szCs w:val="20"/>
        </w:rPr>
      </w:pPr>
      <w:r w:rsidRPr="00B86B81">
        <w:rPr>
          <w:b/>
          <w:bCs/>
          <w:szCs w:val="20"/>
        </w:rPr>
        <w:t xml:space="preserve">1 op de 8 Limburgse jongeren </w:t>
      </w:r>
      <w:r w:rsidRPr="002B2015">
        <w:rPr>
          <w:b/>
          <w:bCs/>
          <w:szCs w:val="20"/>
        </w:rPr>
        <w:t>groeit op in a</w:t>
      </w:r>
      <w:r w:rsidRPr="00B86B81">
        <w:rPr>
          <w:b/>
          <w:bCs/>
          <w:szCs w:val="20"/>
        </w:rPr>
        <w:t>rmoede</w:t>
      </w:r>
    </w:p>
    <w:p w14:paraId="058BA305" w14:textId="07AAA576" w:rsidR="00596DCD" w:rsidRDefault="00B86B81" w:rsidP="00B86B81">
      <w:pPr>
        <w:rPr>
          <w:szCs w:val="20"/>
        </w:rPr>
      </w:pPr>
      <w:r w:rsidRPr="00B86B81">
        <w:rPr>
          <w:szCs w:val="20"/>
        </w:rPr>
        <w:t xml:space="preserve">Uit onderzoek blijkt dat 1 op de 8 Limburgse jongeren opgroeit in armoede. </w:t>
      </w:r>
      <w:r w:rsidR="00596DCD">
        <w:rPr>
          <w:szCs w:val="20"/>
        </w:rPr>
        <w:t xml:space="preserve">Een hoog percentage vergeleken met de rest van Nederland. </w:t>
      </w:r>
      <w:r w:rsidRPr="00B86B81">
        <w:rPr>
          <w:szCs w:val="20"/>
        </w:rPr>
        <w:t>Met jullie hulp zorgen we ervoor dat meer jongeren zich warm en zelfverzekerd voelen.</w:t>
      </w:r>
    </w:p>
    <w:p w14:paraId="1467DE0A" w14:textId="5B3FB6DB" w:rsidR="00397230" w:rsidRDefault="00397230">
      <w:pPr>
        <w:rPr>
          <w:szCs w:val="20"/>
        </w:rPr>
      </w:pPr>
      <w:r>
        <w:rPr>
          <w:szCs w:val="20"/>
        </w:rPr>
        <w:br w:type="page"/>
      </w:r>
    </w:p>
    <w:p w14:paraId="3656E3C6" w14:textId="77777777" w:rsidR="00CC38FA" w:rsidRDefault="00CC38FA" w:rsidP="00B86B81">
      <w:pPr>
        <w:rPr>
          <w:szCs w:val="20"/>
        </w:rPr>
      </w:pPr>
    </w:p>
    <w:p w14:paraId="645FBDF2" w14:textId="6C5D7672" w:rsidR="00CC38FA" w:rsidRPr="00B86B81" w:rsidRDefault="00397230" w:rsidP="00CC38FA">
      <w:pPr>
        <w:rPr>
          <w:b/>
          <w:bCs/>
          <w:sz w:val="16"/>
          <w:szCs w:val="16"/>
        </w:rPr>
      </w:pPr>
      <w:r>
        <w:rPr>
          <w:b/>
          <w:bCs/>
          <w:sz w:val="28"/>
          <w:szCs w:val="28"/>
        </w:rPr>
        <w:t>B</w:t>
      </w:r>
      <w:r w:rsidR="00CC38FA" w:rsidRPr="00B86B81">
        <w:rPr>
          <w:b/>
          <w:bCs/>
          <w:sz w:val="28"/>
          <w:szCs w:val="28"/>
        </w:rPr>
        <w:t>) Lange</w:t>
      </w:r>
      <w:r w:rsidR="00F2527B">
        <w:rPr>
          <w:b/>
          <w:bCs/>
          <w:sz w:val="28"/>
          <w:szCs w:val="28"/>
        </w:rPr>
        <w:t xml:space="preserve"> </w:t>
      </w:r>
      <w:r w:rsidR="00CC38FA" w:rsidRPr="00B86B81">
        <w:rPr>
          <w:b/>
          <w:bCs/>
          <w:sz w:val="28"/>
          <w:szCs w:val="28"/>
        </w:rPr>
        <w:t xml:space="preserve">versie </w:t>
      </w:r>
      <w:r w:rsidR="00CC38FA" w:rsidRPr="00B86B81">
        <w:rPr>
          <w:b/>
          <w:bCs/>
          <w:sz w:val="16"/>
          <w:szCs w:val="16"/>
        </w:rPr>
        <w:t>(voor</w:t>
      </w:r>
      <w:r w:rsidRPr="00F2527B">
        <w:rPr>
          <w:b/>
          <w:bCs/>
          <w:sz w:val="16"/>
          <w:szCs w:val="16"/>
        </w:rPr>
        <w:t xml:space="preserve"> bijvoorbeeld </w:t>
      </w:r>
      <w:r w:rsidR="00CC38FA" w:rsidRPr="00F2527B">
        <w:rPr>
          <w:b/>
          <w:bCs/>
          <w:sz w:val="16"/>
          <w:szCs w:val="16"/>
        </w:rPr>
        <w:t xml:space="preserve">intern bericht docenten / </w:t>
      </w:r>
      <w:r w:rsidR="00CC38FA" w:rsidRPr="00B86B81">
        <w:rPr>
          <w:b/>
          <w:bCs/>
          <w:sz w:val="16"/>
          <w:szCs w:val="16"/>
        </w:rPr>
        <w:t>brief aan ouders)</w:t>
      </w:r>
    </w:p>
    <w:p w14:paraId="4806EB8B" w14:textId="77777777" w:rsidR="00CC38FA" w:rsidRDefault="00CC38FA" w:rsidP="00CC38FA">
      <w:pPr>
        <w:rPr>
          <w:b/>
          <w:bCs/>
          <w:szCs w:val="20"/>
        </w:rPr>
      </w:pPr>
    </w:p>
    <w:p w14:paraId="4C870C49" w14:textId="77777777" w:rsidR="00CC38FA" w:rsidRPr="005C24BC" w:rsidRDefault="00CC38FA" w:rsidP="00CC38FA">
      <w:pPr>
        <w:rPr>
          <w:b/>
          <w:bCs/>
          <w:szCs w:val="20"/>
        </w:rPr>
      </w:pPr>
      <w:r w:rsidRPr="005C24BC">
        <w:rPr>
          <w:b/>
          <w:bCs/>
          <w:szCs w:val="20"/>
        </w:rPr>
        <w:t>IN DECEMBER DE KLEDINGDOORGEEF-ACTIE OP [</w:t>
      </w:r>
      <w:r w:rsidRPr="008921BB">
        <w:rPr>
          <w:b/>
          <w:bCs/>
          <w:color w:val="EE0000"/>
          <w:szCs w:val="20"/>
        </w:rPr>
        <w:t>NAAM SCHOOL</w:t>
      </w:r>
      <w:r w:rsidRPr="005C24BC">
        <w:rPr>
          <w:b/>
          <w:bCs/>
          <w:szCs w:val="20"/>
        </w:rPr>
        <w:t>]</w:t>
      </w:r>
    </w:p>
    <w:p w14:paraId="73EF2FB9" w14:textId="77777777" w:rsidR="00CC38FA" w:rsidRDefault="00CC38FA" w:rsidP="00CC38FA">
      <w:pPr>
        <w:rPr>
          <w:b/>
          <w:bCs/>
          <w:szCs w:val="20"/>
        </w:rPr>
      </w:pPr>
    </w:p>
    <w:p w14:paraId="3A06B8EE" w14:textId="37AE7BA2" w:rsidR="00CC38FA" w:rsidRDefault="00CC38FA" w:rsidP="00CC38FA">
      <w:pPr>
        <w:rPr>
          <w:szCs w:val="20"/>
        </w:rPr>
      </w:pPr>
      <w:r w:rsidRPr="00B86B81">
        <w:rPr>
          <w:szCs w:val="20"/>
        </w:rPr>
        <w:t>Geef kleding een tweede leven – en geef een jongere nieuwe kansen</w:t>
      </w:r>
      <w:r>
        <w:rPr>
          <w:szCs w:val="20"/>
        </w:rPr>
        <w:t xml:space="preserve">. </w:t>
      </w:r>
      <w:r w:rsidRPr="00B86B81">
        <w:rPr>
          <w:szCs w:val="20"/>
        </w:rPr>
        <w:t>In december doet [</w:t>
      </w:r>
      <w:r w:rsidRPr="00E909CF">
        <w:rPr>
          <w:color w:val="EE0000"/>
          <w:szCs w:val="20"/>
        </w:rPr>
        <w:t>naam van jouw school</w:t>
      </w:r>
      <w:r w:rsidRPr="00B86B81">
        <w:rPr>
          <w:szCs w:val="20"/>
        </w:rPr>
        <w:t>] mee aan de kledingdoorgeef-actie van Jas voor Jeugd</w:t>
      </w:r>
      <w:r w:rsidRPr="007021D6">
        <w:rPr>
          <w:szCs w:val="20"/>
        </w:rPr>
        <w:t xml:space="preserve"> ondersteund door de </w:t>
      </w:r>
      <w:r>
        <w:rPr>
          <w:szCs w:val="20"/>
        </w:rPr>
        <w:t>P</w:t>
      </w:r>
      <w:r w:rsidRPr="007021D6">
        <w:rPr>
          <w:szCs w:val="20"/>
        </w:rPr>
        <w:t xml:space="preserve">rovincie Limburg. </w:t>
      </w:r>
      <w:r w:rsidRPr="00B86B81">
        <w:rPr>
          <w:szCs w:val="20"/>
        </w:rPr>
        <w:t xml:space="preserve">Samen met ouders, leerlingen en medewerkers zamelen we </w:t>
      </w:r>
      <w:r>
        <w:rPr>
          <w:szCs w:val="20"/>
        </w:rPr>
        <w:t xml:space="preserve">samen </w:t>
      </w:r>
      <w:r w:rsidR="006B47EF">
        <w:rPr>
          <w:szCs w:val="20"/>
        </w:rPr>
        <w:t xml:space="preserve">kwalitatief </w:t>
      </w:r>
      <w:r w:rsidRPr="00B86B81">
        <w:rPr>
          <w:szCs w:val="20"/>
        </w:rPr>
        <w:t>goede tweedehands kleding, schoenen en accessoires in voor jongeren die het hard nodig hebben.</w:t>
      </w:r>
      <w:r>
        <w:rPr>
          <w:szCs w:val="20"/>
        </w:rPr>
        <w:t xml:space="preserve"> </w:t>
      </w:r>
    </w:p>
    <w:p w14:paraId="2EF14B84" w14:textId="77777777" w:rsidR="00CC38FA" w:rsidRDefault="00CC38FA" w:rsidP="00CC38FA">
      <w:pPr>
        <w:rPr>
          <w:szCs w:val="20"/>
        </w:rPr>
      </w:pPr>
    </w:p>
    <w:p w14:paraId="79EAE49C" w14:textId="77777777" w:rsidR="00CC38FA" w:rsidRDefault="00CC38FA" w:rsidP="00CC38FA">
      <w:pPr>
        <w:rPr>
          <w:szCs w:val="20"/>
        </w:rPr>
      </w:pPr>
      <w:r w:rsidRPr="00B86B81">
        <w:rPr>
          <w:szCs w:val="20"/>
        </w:rPr>
        <w:t xml:space="preserve">Misschien ligt er bij jullie thuis nog een fijne </w:t>
      </w:r>
      <w:proofErr w:type="spellStart"/>
      <w:r w:rsidRPr="00B86B81">
        <w:rPr>
          <w:szCs w:val="20"/>
        </w:rPr>
        <w:t>hoodie</w:t>
      </w:r>
      <w:proofErr w:type="spellEnd"/>
      <w:r w:rsidRPr="00B86B81">
        <w:rPr>
          <w:szCs w:val="20"/>
        </w:rPr>
        <w:t xml:space="preserve"> in de kast, een bijna nieuwe jas of sneakers die niet meer de stijl van je kind zijn, maar nog prima mee kunnen. In plaats van ze te laten </w:t>
      </w:r>
      <w:proofErr w:type="spellStart"/>
      <w:r w:rsidRPr="00B86B81">
        <w:rPr>
          <w:szCs w:val="20"/>
        </w:rPr>
        <w:t>verstoffen</w:t>
      </w:r>
      <w:proofErr w:type="spellEnd"/>
      <w:r w:rsidRPr="00B86B81">
        <w:rPr>
          <w:szCs w:val="20"/>
        </w:rPr>
        <w:t>, kun je er een andere jongere écht blij mee maken.</w:t>
      </w:r>
      <w:r>
        <w:rPr>
          <w:szCs w:val="20"/>
        </w:rPr>
        <w:t xml:space="preserve"> </w:t>
      </w:r>
    </w:p>
    <w:p w14:paraId="435136D3" w14:textId="77777777" w:rsidR="00CC38FA" w:rsidRDefault="00CC38FA" w:rsidP="00CC38FA">
      <w:pPr>
        <w:rPr>
          <w:szCs w:val="20"/>
        </w:rPr>
      </w:pPr>
    </w:p>
    <w:p w14:paraId="1DB103C3" w14:textId="129413CA" w:rsidR="00CC38FA" w:rsidRPr="00B86B81" w:rsidRDefault="00CC38FA" w:rsidP="00CC38FA">
      <w:pPr>
        <w:rPr>
          <w:szCs w:val="20"/>
        </w:rPr>
      </w:pPr>
      <w:r w:rsidRPr="00B86B81">
        <w:rPr>
          <w:szCs w:val="20"/>
        </w:rPr>
        <w:t xml:space="preserve">Alle ingezamelde spullen worden door Jas voor Jeugd professioneel gereinigd en daarna via kledingmarkten gratis uitgedeeld aan jongeren </w:t>
      </w:r>
      <w:r>
        <w:rPr>
          <w:szCs w:val="20"/>
        </w:rPr>
        <w:t>in Limburg</w:t>
      </w:r>
      <w:r w:rsidRPr="00B86B81">
        <w:rPr>
          <w:szCs w:val="20"/>
        </w:rPr>
        <w:t>. We werken hiervoor samen met o.a. Stichting Leergeld. Zo zorgen we er samen voor dat meer jongeren zich zelfverzekerd voelen op school, sport en in hun vrije tijd.</w:t>
      </w:r>
    </w:p>
    <w:p w14:paraId="2AEA11C7" w14:textId="77777777" w:rsidR="00CC38FA" w:rsidRDefault="00CC38FA" w:rsidP="00CC38FA">
      <w:pPr>
        <w:rPr>
          <w:szCs w:val="20"/>
        </w:rPr>
      </w:pPr>
    </w:p>
    <w:p w14:paraId="70B8D323" w14:textId="77777777" w:rsidR="00CC38FA" w:rsidRPr="00B86B81" w:rsidRDefault="00CC38FA" w:rsidP="00CC38FA">
      <w:pPr>
        <w:rPr>
          <w:b/>
          <w:bCs/>
          <w:szCs w:val="20"/>
        </w:rPr>
      </w:pPr>
      <w:r w:rsidRPr="00B86B81">
        <w:rPr>
          <w:b/>
          <w:bCs/>
          <w:szCs w:val="20"/>
        </w:rPr>
        <w:t>Waarom deze actie zo belangrijk is</w:t>
      </w:r>
    </w:p>
    <w:p w14:paraId="7D88C95E" w14:textId="69842B0B" w:rsidR="00CC38FA" w:rsidRPr="00B86B81" w:rsidRDefault="00CC38FA" w:rsidP="00CC38FA">
      <w:pPr>
        <w:rPr>
          <w:szCs w:val="20"/>
        </w:rPr>
      </w:pPr>
      <w:r w:rsidRPr="00B86B81">
        <w:rPr>
          <w:szCs w:val="20"/>
        </w:rPr>
        <w:t>Uit cijfers van blijkt dat 1 op de 8 jongeren in Limburg opgroeit in armoede – dat zijn ongeveer 23.000 jongeren.</w:t>
      </w:r>
      <w:r>
        <w:rPr>
          <w:szCs w:val="20"/>
        </w:rPr>
        <w:t xml:space="preserve"> </w:t>
      </w:r>
      <w:r w:rsidRPr="00B86B81">
        <w:rPr>
          <w:szCs w:val="20"/>
        </w:rPr>
        <w:t>Met deze kledingdoorgeef-actie willen we niet alleen spullen inzamelen, maar ook een signaal van solidariteit afgeven: op [</w:t>
      </w:r>
      <w:r w:rsidRPr="00BF0F6E">
        <w:rPr>
          <w:color w:val="EE0000"/>
          <w:szCs w:val="20"/>
        </w:rPr>
        <w:t>naam van jouw school</w:t>
      </w:r>
      <w:r w:rsidRPr="00B86B81">
        <w:rPr>
          <w:szCs w:val="20"/>
        </w:rPr>
        <w:t xml:space="preserve">] laten we niemand alleen staan. </w:t>
      </w:r>
      <w:r>
        <w:rPr>
          <w:szCs w:val="20"/>
        </w:rPr>
        <w:t xml:space="preserve">Op relatief eenvoudige en </w:t>
      </w:r>
      <w:r w:rsidRPr="00B86B81">
        <w:rPr>
          <w:szCs w:val="20"/>
        </w:rPr>
        <w:t xml:space="preserve">concrete manier </w:t>
      </w:r>
      <w:r>
        <w:rPr>
          <w:szCs w:val="20"/>
        </w:rPr>
        <w:t xml:space="preserve">kun je </w:t>
      </w:r>
      <w:r w:rsidRPr="00B86B81">
        <w:rPr>
          <w:szCs w:val="20"/>
        </w:rPr>
        <w:t>iets voor een ander betekenen.</w:t>
      </w:r>
    </w:p>
    <w:p w14:paraId="03A20B78" w14:textId="77777777" w:rsidR="00CC38FA" w:rsidRDefault="00CC38FA" w:rsidP="00CC38FA">
      <w:pPr>
        <w:rPr>
          <w:b/>
          <w:bCs/>
          <w:szCs w:val="20"/>
        </w:rPr>
      </w:pPr>
    </w:p>
    <w:p w14:paraId="7A9EB8DB" w14:textId="77777777" w:rsidR="00CC38FA" w:rsidRPr="00B86B81" w:rsidRDefault="00CC38FA" w:rsidP="00CC38FA">
      <w:pPr>
        <w:rPr>
          <w:b/>
          <w:bCs/>
          <w:szCs w:val="20"/>
        </w:rPr>
      </w:pPr>
      <w:r w:rsidRPr="00B86B81">
        <w:rPr>
          <w:b/>
          <w:bCs/>
          <w:szCs w:val="20"/>
        </w:rPr>
        <w:t>Wat kun je inleveren?</w:t>
      </w:r>
    </w:p>
    <w:p w14:paraId="3626A797" w14:textId="04CC4C19" w:rsidR="00CC38FA" w:rsidRPr="00B86B81" w:rsidRDefault="00CC38FA" w:rsidP="00CC38FA">
      <w:pPr>
        <w:rPr>
          <w:szCs w:val="20"/>
        </w:rPr>
      </w:pPr>
      <w:r w:rsidRPr="00B86B81">
        <w:rPr>
          <w:szCs w:val="20"/>
        </w:rPr>
        <w:t xml:space="preserve">We zamelen </w:t>
      </w:r>
      <w:r w:rsidR="00172E92">
        <w:rPr>
          <w:szCs w:val="20"/>
        </w:rPr>
        <w:t xml:space="preserve">kwalitatief goed </w:t>
      </w:r>
      <w:r w:rsidRPr="00B86B81">
        <w:rPr>
          <w:szCs w:val="20"/>
        </w:rPr>
        <w:t>kleding, schoenen en accessoires in voor tieners en jongvolwassenen</w:t>
      </w:r>
      <w:r>
        <w:rPr>
          <w:szCs w:val="20"/>
        </w:rPr>
        <w:t xml:space="preserve">: grofweg 12 t/m 20 jaar. </w:t>
      </w:r>
    </w:p>
    <w:p w14:paraId="03F8136A" w14:textId="77777777" w:rsidR="00CC38FA" w:rsidRDefault="00CC38FA" w:rsidP="00CC38FA">
      <w:pPr>
        <w:rPr>
          <w:b/>
          <w:bCs/>
          <w:szCs w:val="20"/>
        </w:rPr>
      </w:pPr>
    </w:p>
    <w:p w14:paraId="5F0D8EE4" w14:textId="77777777" w:rsidR="00CC38FA" w:rsidRDefault="00CC38FA" w:rsidP="00CC38FA">
      <w:pPr>
        <w:rPr>
          <w:b/>
          <w:bCs/>
          <w:szCs w:val="20"/>
        </w:rPr>
      </w:pPr>
      <w:r w:rsidRPr="00B86B81">
        <w:rPr>
          <w:b/>
          <w:bCs/>
          <w:szCs w:val="20"/>
        </w:rPr>
        <w:t>WELKOM</w:t>
      </w:r>
    </w:p>
    <w:p w14:paraId="262FA250" w14:textId="77777777" w:rsidR="00CC38FA" w:rsidRPr="00B86B81" w:rsidRDefault="00CC38FA" w:rsidP="00CC38FA">
      <w:pPr>
        <w:rPr>
          <w:szCs w:val="20"/>
        </w:rPr>
      </w:pPr>
      <w:r w:rsidRPr="00B86B81">
        <w:rPr>
          <w:b/>
          <w:bCs/>
          <w:szCs w:val="20"/>
        </w:rPr>
        <w:t>Kleding</w:t>
      </w:r>
    </w:p>
    <w:p w14:paraId="0C72969B" w14:textId="77777777" w:rsidR="00CC38FA" w:rsidRPr="00B86B81" w:rsidRDefault="00CC38FA" w:rsidP="00CC38FA">
      <w:pPr>
        <w:numPr>
          <w:ilvl w:val="0"/>
          <w:numId w:val="17"/>
        </w:numPr>
        <w:tabs>
          <w:tab w:val="clear" w:pos="360"/>
        </w:tabs>
        <w:rPr>
          <w:szCs w:val="20"/>
        </w:rPr>
      </w:pPr>
      <w:r w:rsidRPr="00B86B81">
        <w:rPr>
          <w:szCs w:val="20"/>
        </w:rPr>
        <w:t>Jassen</w:t>
      </w:r>
    </w:p>
    <w:p w14:paraId="23086CFC" w14:textId="77777777" w:rsidR="00CC38FA" w:rsidRPr="00B86B81" w:rsidRDefault="00CC38FA" w:rsidP="00CC38FA">
      <w:pPr>
        <w:numPr>
          <w:ilvl w:val="0"/>
          <w:numId w:val="17"/>
        </w:numPr>
        <w:tabs>
          <w:tab w:val="clear" w:pos="360"/>
        </w:tabs>
        <w:rPr>
          <w:szCs w:val="20"/>
        </w:rPr>
      </w:pPr>
      <w:r w:rsidRPr="00B86B81">
        <w:rPr>
          <w:szCs w:val="20"/>
        </w:rPr>
        <w:t>T-shirts, polo’s</w:t>
      </w:r>
    </w:p>
    <w:p w14:paraId="1549CDA0" w14:textId="77777777" w:rsidR="00CC38FA" w:rsidRPr="00B86B81" w:rsidRDefault="00CC38FA" w:rsidP="00CC38FA">
      <w:pPr>
        <w:numPr>
          <w:ilvl w:val="0"/>
          <w:numId w:val="17"/>
        </w:numPr>
        <w:tabs>
          <w:tab w:val="clear" w:pos="360"/>
        </w:tabs>
        <w:rPr>
          <w:szCs w:val="20"/>
        </w:rPr>
      </w:pPr>
      <w:r w:rsidRPr="00B86B81">
        <w:rPr>
          <w:szCs w:val="20"/>
        </w:rPr>
        <w:t>Broeken/jeans</w:t>
      </w:r>
    </w:p>
    <w:p w14:paraId="4B6230F1" w14:textId="77777777" w:rsidR="00CC38FA" w:rsidRPr="00B86B81" w:rsidRDefault="00CC38FA" w:rsidP="00CC38FA">
      <w:pPr>
        <w:numPr>
          <w:ilvl w:val="0"/>
          <w:numId w:val="17"/>
        </w:numPr>
        <w:tabs>
          <w:tab w:val="clear" w:pos="360"/>
        </w:tabs>
        <w:rPr>
          <w:szCs w:val="20"/>
        </w:rPr>
      </w:pPr>
      <w:r w:rsidRPr="00B86B81">
        <w:rPr>
          <w:szCs w:val="20"/>
        </w:rPr>
        <w:t xml:space="preserve">Truien, sweaters, </w:t>
      </w:r>
      <w:proofErr w:type="spellStart"/>
      <w:r w:rsidRPr="00B86B81">
        <w:rPr>
          <w:szCs w:val="20"/>
        </w:rPr>
        <w:t>hoodies</w:t>
      </w:r>
      <w:proofErr w:type="spellEnd"/>
    </w:p>
    <w:p w14:paraId="10FC61C6" w14:textId="77777777" w:rsidR="00CC38FA" w:rsidRPr="00B86B81" w:rsidRDefault="00CC38FA" w:rsidP="00CC38FA">
      <w:pPr>
        <w:numPr>
          <w:ilvl w:val="0"/>
          <w:numId w:val="17"/>
        </w:numPr>
        <w:tabs>
          <w:tab w:val="clear" w:pos="360"/>
        </w:tabs>
        <w:rPr>
          <w:szCs w:val="20"/>
        </w:rPr>
      </w:pPr>
      <w:r w:rsidRPr="00B86B81">
        <w:rPr>
          <w:szCs w:val="20"/>
        </w:rPr>
        <w:t>Algemene sportkleding</w:t>
      </w:r>
    </w:p>
    <w:p w14:paraId="3D3FA2B3" w14:textId="77777777" w:rsidR="00CC38FA" w:rsidRPr="00B86B81" w:rsidRDefault="00CC38FA" w:rsidP="00CC38FA">
      <w:pPr>
        <w:numPr>
          <w:ilvl w:val="0"/>
          <w:numId w:val="17"/>
        </w:numPr>
        <w:tabs>
          <w:tab w:val="clear" w:pos="360"/>
        </w:tabs>
        <w:rPr>
          <w:szCs w:val="20"/>
        </w:rPr>
      </w:pPr>
      <w:r w:rsidRPr="00B86B81">
        <w:rPr>
          <w:szCs w:val="20"/>
        </w:rPr>
        <w:t>Specifieke sportkleding (bijv. voetbal, fitness, hockey, basketbal, volleybal, skateboarden)</w:t>
      </w:r>
    </w:p>
    <w:p w14:paraId="4D518897" w14:textId="77777777" w:rsidR="00CC38FA" w:rsidRDefault="00CC38FA" w:rsidP="00CC38FA">
      <w:pPr>
        <w:rPr>
          <w:b/>
          <w:bCs/>
          <w:szCs w:val="20"/>
        </w:rPr>
      </w:pPr>
    </w:p>
    <w:p w14:paraId="4BF1E158" w14:textId="77777777" w:rsidR="00CC38FA" w:rsidRPr="00B86B81" w:rsidRDefault="00CC38FA" w:rsidP="00CC38FA">
      <w:pPr>
        <w:rPr>
          <w:szCs w:val="20"/>
        </w:rPr>
      </w:pPr>
      <w:r w:rsidRPr="00B86B81">
        <w:rPr>
          <w:b/>
          <w:bCs/>
          <w:szCs w:val="20"/>
        </w:rPr>
        <w:t>Schoenen</w:t>
      </w:r>
    </w:p>
    <w:p w14:paraId="195EDAAB" w14:textId="77777777" w:rsidR="00CC38FA" w:rsidRPr="00B86B81" w:rsidRDefault="00CC38FA" w:rsidP="00CC38FA">
      <w:pPr>
        <w:numPr>
          <w:ilvl w:val="0"/>
          <w:numId w:val="18"/>
        </w:numPr>
        <w:tabs>
          <w:tab w:val="clear" w:pos="360"/>
        </w:tabs>
        <w:rPr>
          <w:szCs w:val="20"/>
        </w:rPr>
      </w:pPr>
      <w:r w:rsidRPr="00B86B81">
        <w:rPr>
          <w:szCs w:val="20"/>
        </w:rPr>
        <w:t>Sneakers</w:t>
      </w:r>
    </w:p>
    <w:p w14:paraId="66F78299" w14:textId="77777777" w:rsidR="00CC38FA" w:rsidRPr="00B86B81" w:rsidRDefault="00CC38FA" w:rsidP="00CC38FA">
      <w:pPr>
        <w:numPr>
          <w:ilvl w:val="0"/>
          <w:numId w:val="18"/>
        </w:numPr>
        <w:tabs>
          <w:tab w:val="clear" w:pos="360"/>
        </w:tabs>
        <w:rPr>
          <w:szCs w:val="20"/>
        </w:rPr>
      </w:pPr>
      <w:r w:rsidRPr="00B86B81">
        <w:rPr>
          <w:szCs w:val="20"/>
        </w:rPr>
        <w:t>Sportschoenen</w:t>
      </w:r>
    </w:p>
    <w:p w14:paraId="405A156D" w14:textId="77777777" w:rsidR="00CC38FA" w:rsidRPr="00B86B81" w:rsidRDefault="00CC38FA" w:rsidP="00CC38FA">
      <w:pPr>
        <w:numPr>
          <w:ilvl w:val="0"/>
          <w:numId w:val="18"/>
        </w:numPr>
        <w:tabs>
          <w:tab w:val="clear" w:pos="360"/>
        </w:tabs>
        <w:rPr>
          <w:szCs w:val="20"/>
        </w:rPr>
      </w:pPr>
      <w:r w:rsidRPr="00B86B81">
        <w:rPr>
          <w:szCs w:val="20"/>
        </w:rPr>
        <w:t>Nette schoenen</w:t>
      </w:r>
    </w:p>
    <w:p w14:paraId="5AF4DB60" w14:textId="77777777" w:rsidR="00CC38FA" w:rsidRPr="00B86B81" w:rsidRDefault="00CC38FA" w:rsidP="00CC38FA">
      <w:pPr>
        <w:numPr>
          <w:ilvl w:val="0"/>
          <w:numId w:val="18"/>
        </w:numPr>
        <w:tabs>
          <w:tab w:val="clear" w:pos="360"/>
        </w:tabs>
        <w:rPr>
          <w:szCs w:val="20"/>
        </w:rPr>
      </w:pPr>
      <w:r w:rsidRPr="00B86B81">
        <w:rPr>
          <w:szCs w:val="20"/>
        </w:rPr>
        <w:t>Werkschoenen</w:t>
      </w:r>
    </w:p>
    <w:p w14:paraId="7E90D779" w14:textId="77777777" w:rsidR="00CC38FA" w:rsidRDefault="00CC38FA" w:rsidP="00CC38FA">
      <w:pPr>
        <w:rPr>
          <w:b/>
          <w:bCs/>
          <w:szCs w:val="20"/>
        </w:rPr>
      </w:pPr>
      <w:r>
        <w:rPr>
          <w:b/>
          <w:bCs/>
          <w:szCs w:val="20"/>
        </w:rPr>
        <w:br w:type="page"/>
      </w:r>
    </w:p>
    <w:p w14:paraId="15A748DA" w14:textId="77777777" w:rsidR="00CC38FA" w:rsidRPr="00B86B81" w:rsidRDefault="00CC38FA" w:rsidP="00CC38FA">
      <w:pPr>
        <w:rPr>
          <w:szCs w:val="20"/>
        </w:rPr>
      </w:pPr>
      <w:r w:rsidRPr="00B86B81">
        <w:rPr>
          <w:b/>
          <w:bCs/>
          <w:szCs w:val="20"/>
        </w:rPr>
        <w:lastRenderedPageBreak/>
        <w:t>Accessoires</w:t>
      </w:r>
    </w:p>
    <w:p w14:paraId="4DA28B77" w14:textId="77777777" w:rsidR="00CC38FA" w:rsidRPr="00B86B81" w:rsidRDefault="00CC38FA" w:rsidP="00CC38FA">
      <w:pPr>
        <w:numPr>
          <w:ilvl w:val="0"/>
          <w:numId w:val="19"/>
        </w:numPr>
        <w:tabs>
          <w:tab w:val="clear" w:pos="360"/>
        </w:tabs>
        <w:rPr>
          <w:szCs w:val="20"/>
        </w:rPr>
      </w:pPr>
      <w:r w:rsidRPr="00B86B81">
        <w:rPr>
          <w:szCs w:val="20"/>
        </w:rPr>
        <w:t>Petten, mutsen, sjaals</w:t>
      </w:r>
    </w:p>
    <w:p w14:paraId="6FCD3DE0" w14:textId="77777777" w:rsidR="00CC38FA" w:rsidRPr="00B86B81" w:rsidRDefault="00CC38FA" w:rsidP="00CC38FA">
      <w:pPr>
        <w:numPr>
          <w:ilvl w:val="0"/>
          <w:numId w:val="19"/>
        </w:numPr>
        <w:tabs>
          <w:tab w:val="clear" w:pos="360"/>
        </w:tabs>
        <w:rPr>
          <w:szCs w:val="20"/>
        </w:rPr>
      </w:pPr>
      <w:r w:rsidRPr="00B86B81">
        <w:rPr>
          <w:szCs w:val="20"/>
        </w:rPr>
        <w:t>Schooltassen</w:t>
      </w:r>
    </w:p>
    <w:p w14:paraId="2FCBBEED" w14:textId="77777777" w:rsidR="00CC38FA" w:rsidRPr="00B86B81" w:rsidRDefault="00CC38FA" w:rsidP="00CC38FA">
      <w:pPr>
        <w:numPr>
          <w:ilvl w:val="0"/>
          <w:numId w:val="19"/>
        </w:numPr>
        <w:tabs>
          <w:tab w:val="clear" w:pos="360"/>
        </w:tabs>
        <w:rPr>
          <w:szCs w:val="20"/>
        </w:rPr>
      </w:pPr>
      <w:r w:rsidRPr="00B86B81">
        <w:rPr>
          <w:szCs w:val="20"/>
        </w:rPr>
        <w:t>Regenkleding</w:t>
      </w:r>
    </w:p>
    <w:p w14:paraId="36684A03" w14:textId="77777777" w:rsidR="00CC38FA" w:rsidRPr="00B86B81" w:rsidRDefault="00CC38FA" w:rsidP="00CC38FA">
      <w:pPr>
        <w:numPr>
          <w:ilvl w:val="0"/>
          <w:numId w:val="19"/>
        </w:numPr>
        <w:tabs>
          <w:tab w:val="clear" w:pos="360"/>
        </w:tabs>
        <w:rPr>
          <w:szCs w:val="20"/>
        </w:rPr>
      </w:pPr>
      <w:r w:rsidRPr="00B86B81">
        <w:rPr>
          <w:szCs w:val="20"/>
        </w:rPr>
        <w:t>Sportaccessoires (bijv. hockeysticks, helmen, ballen)</w:t>
      </w:r>
    </w:p>
    <w:p w14:paraId="59EC2C9B" w14:textId="77777777" w:rsidR="00CC38FA" w:rsidRDefault="00CC38FA" w:rsidP="00CC38FA">
      <w:pPr>
        <w:rPr>
          <w:b/>
          <w:bCs/>
          <w:szCs w:val="20"/>
        </w:rPr>
      </w:pPr>
    </w:p>
    <w:p w14:paraId="54781624" w14:textId="77777777" w:rsidR="00CC38FA" w:rsidRPr="00B86B81" w:rsidRDefault="00CC38FA" w:rsidP="00CC38FA">
      <w:pPr>
        <w:rPr>
          <w:szCs w:val="20"/>
        </w:rPr>
      </w:pPr>
      <w:r w:rsidRPr="00B86B81">
        <w:rPr>
          <w:b/>
          <w:bCs/>
          <w:szCs w:val="20"/>
        </w:rPr>
        <w:t>NIET</w:t>
      </w:r>
    </w:p>
    <w:p w14:paraId="1DF64922" w14:textId="77777777" w:rsidR="00CC38FA" w:rsidRPr="00B86B81" w:rsidRDefault="00CC38FA" w:rsidP="00CC38FA">
      <w:pPr>
        <w:numPr>
          <w:ilvl w:val="0"/>
          <w:numId w:val="20"/>
        </w:numPr>
        <w:tabs>
          <w:tab w:val="clear" w:pos="360"/>
        </w:tabs>
        <w:rPr>
          <w:szCs w:val="20"/>
        </w:rPr>
      </w:pPr>
      <w:r w:rsidRPr="00B86B81">
        <w:rPr>
          <w:szCs w:val="20"/>
        </w:rPr>
        <w:t>Sokken</w:t>
      </w:r>
    </w:p>
    <w:p w14:paraId="0C605FF7" w14:textId="77777777" w:rsidR="00CC38FA" w:rsidRPr="00B86B81" w:rsidRDefault="00CC38FA" w:rsidP="00CC38FA">
      <w:pPr>
        <w:numPr>
          <w:ilvl w:val="0"/>
          <w:numId w:val="20"/>
        </w:numPr>
        <w:tabs>
          <w:tab w:val="clear" w:pos="360"/>
        </w:tabs>
        <w:rPr>
          <w:szCs w:val="20"/>
        </w:rPr>
      </w:pPr>
      <w:r w:rsidRPr="00B86B81">
        <w:rPr>
          <w:szCs w:val="20"/>
        </w:rPr>
        <w:t>Onderkleding</w:t>
      </w:r>
    </w:p>
    <w:p w14:paraId="684E4C90" w14:textId="77777777" w:rsidR="00CC38FA" w:rsidRPr="00B86B81" w:rsidRDefault="00CC38FA" w:rsidP="00CC38FA">
      <w:pPr>
        <w:numPr>
          <w:ilvl w:val="0"/>
          <w:numId w:val="20"/>
        </w:numPr>
        <w:tabs>
          <w:tab w:val="clear" w:pos="360"/>
        </w:tabs>
        <w:rPr>
          <w:szCs w:val="20"/>
        </w:rPr>
      </w:pPr>
      <w:r w:rsidRPr="00B86B81">
        <w:rPr>
          <w:szCs w:val="20"/>
        </w:rPr>
        <w:t>Handdoeken</w:t>
      </w:r>
    </w:p>
    <w:p w14:paraId="1EDC153E" w14:textId="77777777" w:rsidR="00CC38FA" w:rsidRPr="00B86B81" w:rsidRDefault="00CC38FA" w:rsidP="00CC38FA">
      <w:pPr>
        <w:numPr>
          <w:ilvl w:val="0"/>
          <w:numId w:val="20"/>
        </w:numPr>
        <w:tabs>
          <w:tab w:val="clear" w:pos="360"/>
        </w:tabs>
        <w:rPr>
          <w:szCs w:val="20"/>
        </w:rPr>
      </w:pPr>
      <w:r w:rsidRPr="00B86B81">
        <w:rPr>
          <w:szCs w:val="20"/>
        </w:rPr>
        <w:t>Zwemkleding</w:t>
      </w:r>
    </w:p>
    <w:p w14:paraId="7C27B8B2" w14:textId="77777777" w:rsidR="00CC38FA" w:rsidRDefault="00CC38FA" w:rsidP="00CC38FA">
      <w:pPr>
        <w:rPr>
          <w:szCs w:val="20"/>
        </w:rPr>
      </w:pPr>
    </w:p>
    <w:p w14:paraId="1AE58851" w14:textId="5680E5AD" w:rsidR="00CC38FA" w:rsidRPr="00B86B81" w:rsidRDefault="00CC38FA" w:rsidP="00CC38FA">
      <w:pPr>
        <w:rPr>
          <w:szCs w:val="20"/>
        </w:rPr>
      </w:pPr>
      <w:r w:rsidRPr="00B86B81">
        <w:rPr>
          <w:szCs w:val="20"/>
        </w:rPr>
        <w:t xml:space="preserve">Let op: we vragen om nog draagbare spullen waar jij je eigen </w:t>
      </w:r>
      <w:r>
        <w:rPr>
          <w:szCs w:val="20"/>
        </w:rPr>
        <w:t>zoon/dochter</w:t>
      </w:r>
      <w:r w:rsidRPr="00B86B81">
        <w:rPr>
          <w:szCs w:val="20"/>
        </w:rPr>
        <w:t xml:space="preserve"> ook nog blij mee zou maken.</w:t>
      </w:r>
    </w:p>
    <w:p w14:paraId="72AB4472" w14:textId="77777777" w:rsidR="00CC38FA" w:rsidRPr="00526073" w:rsidRDefault="00CC38FA" w:rsidP="00CC38FA">
      <w:pPr>
        <w:rPr>
          <w:szCs w:val="20"/>
        </w:rPr>
      </w:pPr>
    </w:p>
    <w:p w14:paraId="2F6DAC05" w14:textId="77777777" w:rsidR="00CC38FA" w:rsidRPr="00B86B81" w:rsidRDefault="00CC38FA" w:rsidP="00CC38FA">
      <w:pPr>
        <w:rPr>
          <w:b/>
          <w:bCs/>
          <w:szCs w:val="20"/>
        </w:rPr>
      </w:pPr>
      <w:r w:rsidRPr="00B86B81">
        <w:rPr>
          <w:b/>
          <w:bCs/>
          <w:szCs w:val="20"/>
        </w:rPr>
        <w:t>Zo doe je mee (</w:t>
      </w:r>
      <w:r>
        <w:rPr>
          <w:b/>
          <w:bCs/>
          <w:szCs w:val="20"/>
        </w:rPr>
        <w:t xml:space="preserve">maandag </w:t>
      </w:r>
      <w:r w:rsidRPr="00B86B81">
        <w:rPr>
          <w:b/>
          <w:bCs/>
          <w:szCs w:val="20"/>
        </w:rPr>
        <w:t xml:space="preserve">8 t/m </w:t>
      </w:r>
      <w:r>
        <w:rPr>
          <w:b/>
          <w:bCs/>
          <w:szCs w:val="20"/>
        </w:rPr>
        <w:t xml:space="preserve">vrijdag </w:t>
      </w:r>
      <w:r w:rsidRPr="00B86B81">
        <w:rPr>
          <w:b/>
          <w:bCs/>
          <w:szCs w:val="20"/>
        </w:rPr>
        <w:t>19 december)</w:t>
      </w:r>
    </w:p>
    <w:p w14:paraId="1D6D1728" w14:textId="77777777" w:rsidR="00CC38FA" w:rsidRDefault="00CC38FA" w:rsidP="00CC38FA">
      <w:pPr>
        <w:rPr>
          <w:szCs w:val="20"/>
        </w:rPr>
      </w:pPr>
      <w:r w:rsidRPr="00B86B81">
        <w:rPr>
          <w:szCs w:val="20"/>
        </w:rPr>
        <w:t xml:space="preserve">Van </w:t>
      </w:r>
      <w:r>
        <w:rPr>
          <w:szCs w:val="20"/>
        </w:rPr>
        <w:t xml:space="preserve">maandag </w:t>
      </w:r>
      <w:r w:rsidRPr="00B86B81">
        <w:rPr>
          <w:szCs w:val="20"/>
        </w:rPr>
        <w:t xml:space="preserve">8 t/m </w:t>
      </w:r>
      <w:r>
        <w:rPr>
          <w:szCs w:val="20"/>
        </w:rPr>
        <w:t xml:space="preserve">vrijdag </w:t>
      </w:r>
      <w:r w:rsidRPr="00B86B81">
        <w:rPr>
          <w:szCs w:val="20"/>
        </w:rPr>
        <w:t>19 december kun je de spullen op school inleveren:</w:t>
      </w:r>
    </w:p>
    <w:p w14:paraId="7D1E1D1D" w14:textId="77777777" w:rsidR="00CC38FA" w:rsidRPr="00B86B81" w:rsidRDefault="00CC38FA" w:rsidP="00CC38FA">
      <w:pPr>
        <w:rPr>
          <w:szCs w:val="20"/>
        </w:rPr>
      </w:pPr>
      <w:r w:rsidRPr="00B86B81">
        <w:rPr>
          <w:szCs w:val="20"/>
        </w:rPr>
        <w:t>Verzamel thuis de kleding, schoenen en accessoires in een stevige zak (bijvoorbeeld een vuilniszak).</w:t>
      </w:r>
      <w:r>
        <w:rPr>
          <w:szCs w:val="20"/>
        </w:rPr>
        <w:t xml:space="preserve"> De zak kan vervolgens </w:t>
      </w:r>
      <w:r w:rsidRPr="00B86B81">
        <w:rPr>
          <w:szCs w:val="20"/>
        </w:rPr>
        <w:t xml:space="preserve">afgeven </w:t>
      </w:r>
      <w:r>
        <w:rPr>
          <w:szCs w:val="20"/>
        </w:rPr>
        <w:t xml:space="preserve">worden </w:t>
      </w:r>
      <w:r w:rsidRPr="00B86B81">
        <w:rPr>
          <w:szCs w:val="20"/>
        </w:rPr>
        <w:t>bij de conciërgepost, of</w:t>
      </w:r>
      <w:r>
        <w:rPr>
          <w:szCs w:val="20"/>
        </w:rPr>
        <w:t xml:space="preserve"> </w:t>
      </w:r>
      <w:r w:rsidRPr="00B86B81">
        <w:rPr>
          <w:szCs w:val="20"/>
        </w:rPr>
        <w:t>in de grote Big Bag leggen die op school klaarstaat.</w:t>
      </w:r>
      <w:r>
        <w:rPr>
          <w:szCs w:val="20"/>
        </w:rPr>
        <w:t xml:space="preserve"> </w:t>
      </w:r>
      <w:r w:rsidRPr="00B86B81">
        <w:rPr>
          <w:szCs w:val="20"/>
        </w:rPr>
        <w:t>Hoe meer gezinnen meedoen, hoe groter het verschil dat we samen maken.</w:t>
      </w:r>
    </w:p>
    <w:p w14:paraId="074FDB99" w14:textId="77777777" w:rsidR="00CC38FA" w:rsidRPr="00526073" w:rsidRDefault="00CC38FA" w:rsidP="00CC38FA">
      <w:pPr>
        <w:rPr>
          <w:szCs w:val="20"/>
        </w:rPr>
      </w:pPr>
    </w:p>
    <w:p w14:paraId="6E45F8F1" w14:textId="77777777" w:rsidR="00CC38FA" w:rsidRDefault="00CC38FA" w:rsidP="00CC38FA">
      <w:pPr>
        <w:rPr>
          <w:szCs w:val="20"/>
        </w:rPr>
      </w:pPr>
    </w:p>
    <w:p w14:paraId="0D6C2606" w14:textId="77777777" w:rsidR="00CC38FA" w:rsidRPr="00B86B81" w:rsidRDefault="00CC38FA" w:rsidP="00CC38FA">
      <w:pPr>
        <w:rPr>
          <w:szCs w:val="20"/>
        </w:rPr>
      </w:pPr>
      <w:r w:rsidRPr="00B86B81">
        <w:rPr>
          <w:szCs w:val="20"/>
        </w:rPr>
        <w:t>Dankjewel alvast namens Jas voor Jeugd</w:t>
      </w:r>
      <w:r>
        <w:rPr>
          <w:szCs w:val="20"/>
        </w:rPr>
        <w:t xml:space="preserve"> en</w:t>
      </w:r>
      <w:r w:rsidRPr="00B86B81">
        <w:rPr>
          <w:szCs w:val="20"/>
        </w:rPr>
        <w:t xml:space="preserve"> [</w:t>
      </w:r>
      <w:r w:rsidRPr="00BF0F6E">
        <w:rPr>
          <w:color w:val="EE0000"/>
          <w:szCs w:val="20"/>
        </w:rPr>
        <w:t>naam van jouw school</w:t>
      </w:r>
      <w:r w:rsidRPr="00B86B81">
        <w:rPr>
          <w:szCs w:val="20"/>
        </w:rPr>
        <w:t>] – en vooral namens alle jongeren die we hiermee helpen.</w:t>
      </w:r>
    </w:p>
    <w:p w14:paraId="08FB5A06" w14:textId="77777777" w:rsidR="00CC38FA" w:rsidRDefault="00CC38FA" w:rsidP="00CC38FA">
      <w:pPr>
        <w:rPr>
          <w:szCs w:val="20"/>
        </w:rPr>
      </w:pPr>
      <w:r>
        <w:rPr>
          <w:szCs w:val="20"/>
        </w:rPr>
        <w:br w:type="page"/>
      </w:r>
    </w:p>
    <w:p w14:paraId="5F47BDEE" w14:textId="7CC92756" w:rsidR="00B86B81" w:rsidRPr="00B86B81" w:rsidRDefault="00B86B81" w:rsidP="00B86B81">
      <w:pPr>
        <w:rPr>
          <w:b/>
          <w:bCs/>
          <w:sz w:val="28"/>
          <w:szCs w:val="28"/>
        </w:rPr>
      </w:pPr>
      <w:r w:rsidRPr="00B86B81">
        <w:rPr>
          <w:b/>
          <w:bCs/>
          <w:sz w:val="28"/>
          <w:szCs w:val="28"/>
        </w:rPr>
        <w:lastRenderedPageBreak/>
        <w:t>C)</w:t>
      </w:r>
      <w:r w:rsidR="007E0E18">
        <w:rPr>
          <w:b/>
          <w:bCs/>
          <w:sz w:val="28"/>
          <w:szCs w:val="28"/>
        </w:rPr>
        <w:tab/>
      </w:r>
      <w:r w:rsidRPr="00B86B81">
        <w:rPr>
          <w:b/>
          <w:bCs/>
          <w:sz w:val="28"/>
          <w:szCs w:val="28"/>
        </w:rPr>
        <w:t>Creatieve, pakkende follow-up teksten tijdens de campagne</w:t>
      </w:r>
    </w:p>
    <w:p w14:paraId="48A37AA6" w14:textId="77777777" w:rsidR="000C0D8C" w:rsidRDefault="000C0D8C" w:rsidP="00B86B81">
      <w:pPr>
        <w:rPr>
          <w:b/>
          <w:bCs/>
          <w:szCs w:val="20"/>
        </w:rPr>
      </w:pPr>
    </w:p>
    <w:p w14:paraId="5E4E370A" w14:textId="5266A459" w:rsidR="00B86B81" w:rsidRPr="00B86B81" w:rsidRDefault="00B86B81" w:rsidP="00B86B81">
      <w:pPr>
        <w:rPr>
          <w:b/>
          <w:bCs/>
          <w:szCs w:val="20"/>
        </w:rPr>
      </w:pPr>
      <w:r w:rsidRPr="00B86B81">
        <w:rPr>
          <w:b/>
          <w:bCs/>
          <w:szCs w:val="20"/>
        </w:rPr>
        <w:t>Herinnering vlak voor de start</w:t>
      </w:r>
    </w:p>
    <w:p w14:paraId="0981DD73" w14:textId="6ABC3988" w:rsidR="00D412E9" w:rsidRDefault="009A1D89" w:rsidP="00FF1C63">
      <w:pPr>
        <w:rPr>
          <w:szCs w:val="20"/>
        </w:rPr>
      </w:pPr>
      <w:r>
        <w:rPr>
          <w:szCs w:val="20"/>
        </w:rPr>
        <w:t>D</w:t>
      </w:r>
      <w:r w:rsidR="00D412E9">
        <w:rPr>
          <w:szCs w:val="20"/>
        </w:rPr>
        <w:t>ecembermaand = kledingdoorgeefmaand</w:t>
      </w:r>
    </w:p>
    <w:p w14:paraId="79A263D4" w14:textId="6BC859D2" w:rsidR="00B86B81" w:rsidRDefault="00B86B81" w:rsidP="00FF1C63">
      <w:pPr>
        <w:rPr>
          <w:szCs w:val="20"/>
        </w:rPr>
      </w:pPr>
      <w:r w:rsidRPr="00B86B81">
        <w:rPr>
          <w:szCs w:val="20"/>
        </w:rPr>
        <w:t xml:space="preserve">Nog even je kast door voor het weekend? Vanaf </w:t>
      </w:r>
      <w:r w:rsidR="00761001">
        <w:rPr>
          <w:szCs w:val="20"/>
        </w:rPr>
        <w:t xml:space="preserve">maandag </w:t>
      </w:r>
      <w:r w:rsidRPr="00B86B81">
        <w:rPr>
          <w:szCs w:val="20"/>
        </w:rPr>
        <w:t xml:space="preserve">8 december start op </w:t>
      </w:r>
      <w:r w:rsidR="00761001" w:rsidRPr="00B86B81">
        <w:rPr>
          <w:szCs w:val="20"/>
        </w:rPr>
        <w:t>[</w:t>
      </w:r>
      <w:r w:rsidR="00761001" w:rsidRPr="00A74CB1">
        <w:rPr>
          <w:color w:val="EE0000"/>
          <w:szCs w:val="20"/>
        </w:rPr>
        <w:t>naam van jouw school</w:t>
      </w:r>
      <w:r w:rsidR="00761001" w:rsidRPr="00B86B81">
        <w:rPr>
          <w:szCs w:val="20"/>
        </w:rPr>
        <w:t xml:space="preserve">] </w:t>
      </w:r>
      <w:r w:rsidRPr="00B86B81">
        <w:rPr>
          <w:szCs w:val="20"/>
        </w:rPr>
        <w:t xml:space="preserve">de kledingdoorgeef-actie van Jas voor Jeugd. Jassen, </w:t>
      </w:r>
      <w:proofErr w:type="spellStart"/>
      <w:r w:rsidRPr="00B86B81">
        <w:rPr>
          <w:szCs w:val="20"/>
        </w:rPr>
        <w:t>hoodies</w:t>
      </w:r>
      <w:proofErr w:type="spellEnd"/>
      <w:r w:rsidRPr="00B86B81">
        <w:rPr>
          <w:szCs w:val="20"/>
        </w:rPr>
        <w:t>, sneakers en tassen die niet meer worden gedragen, krijgen straks een nieuwe eigenaar. Leg ze vast klaar in een zak – volgende week kunnen ze mee naar school!</w:t>
      </w:r>
    </w:p>
    <w:p w14:paraId="79B6ACB0" w14:textId="77777777" w:rsidR="0004117D" w:rsidRPr="00B86B81" w:rsidRDefault="0004117D" w:rsidP="00154C28">
      <w:pPr>
        <w:rPr>
          <w:szCs w:val="20"/>
        </w:rPr>
      </w:pPr>
    </w:p>
    <w:p w14:paraId="65DCBD1D" w14:textId="53227B73" w:rsidR="00B86B81" w:rsidRPr="00B86B81" w:rsidRDefault="00B86B81" w:rsidP="00B86B81">
      <w:pPr>
        <w:rPr>
          <w:b/>
          <w:bCs/>
          <w:szCs w:val="20"/>
        </w:rPr>
      </w:pPr>
      <w:r w:rsidRPr="00B86B81">
        <w:rPr>
          <w:b/>
          <w:bCs/>
          <w:szCs w:val="20"/>
        </w:rPr>
        <w:t>Start campagne (</w:t>
      </w:r>
      <w:r w:rsidR="00F2527B">
        <w:rPr>
          <w:b/>
          <w:bCs/>
          <w:szCs w:val="20"/>
        </w:rPr>
        <w:t xml:space="preserve">maandag </w:t>
      </w:r>
      <w:r w:rsidRPr="00B86B81">
        <w:rPr>
          <w:b/>
          <w:bCs/>
          <w:szCs w:val="20"/>
        </w:rPr>
        <w:t>8 december)</w:t>
      </w:r>
    </w:p>
    <w:p w14:paraId="181B3025" w14:textId="77777777" w:rsidR="00CD74E5" w:rsidRDefault="00CD74E5" w:rsidP="00CD74E5">
      <w:pPr>
        <w:rPr>
          <w:szCs w:val="20"/>
        </w:rPr>
      </w:pPr>
      <w:r>
        <w:rPr>
          <w:szCs w:val="20"/>
        </w:rPr>
        <w:t>Decembermaand = kledingdoorgeefmaand</w:t>
      </w:r>
    </w:p>
    <w:p w14:paraId="60500089" w14:textId="2EB20DA6" w:rsidR="00B86B81" w:rsidRDefault="00B86B81" w:rsidP="00FF1C63">
      <w:pPr>
        <w:rPr>
          <w:szCs w:val="20"/>
        </w:rPr>
      </w:pPr>
      <w:r w:rsidRPr="00B86B81">
        <w:rPr>
          <w:szCs w:val="20"/>
        </w:rPr>
        <w:t>We zijn begonnen! Vanaf vandaag tot en met 19 december kun je op [</w:t>
      </w:r>
      <w:r w:rsidR="0004117D" w:rsidRPr="00A74CB1">
        <w:rPr>
          <w:color w:val="EE0000"/>
          <w:szCs w:val="20"/>
        </w:rPr>
        <w:t>naam van jouw school</w:t>
      </w:r>
      <w:r w:rsidRPr="00B86B81">
        <w:rPr>
          <w:szCs w:val="20"/>
        </w:rPr>
        <w:t>] kleding, schoenen en accessoires inleveren voor Limburgse jongeren die het hard nodig hebben. Zak mee, Big Bag in – zo simpel is het. Samen maken we verschil!</w:t>
      </w:r>
    </w:p>
    <w:p w14:paraId="27E057B8" w14:textId="77777777" w:rsidR="00FF1C63" w:rsidRPr="00B86B81" w:rsidRDefault="00FF1C63" w:rsidP="00FF1C63">
      <w:pPr>
        <w:rPr>
          <w:szCs w:val="20"/>
        </w:rPr>
      </w:pPr>
    </w:p>
    <w:p w14:paraId="78318366" w14:textId="6DDE85B3" w:rsidR="00B86B81" w:rsidRPr="00B86B81" w:rsidRDefault="00B86B81" w:rsidP="00B86B81">
      <w:pPr>
        <w:rPr>
          <w:b/>
          <w:bCs/>
          <w:szCs w:val="20"/>
        </w:rPr>
      </w:pPr>
      <w:r w:rsidRPr="00B86B81">
        <w:rPr>
          <w:b/>
          <w:bCs/>
          <w:szCs w:val="20"/>
        </w:rPr>
        <w:t>Eerste tussentijdse reminder</w:t>
      </w:r>
    </w:p>
    <w:p w14:paraId="793C03F0" w14:textId="77777777" w:rsidR="00CD74E5" w:rsidRDefault="00CD74E5" w:rsidP="00CD74E5">
      <w:pPr>
        <w:rPr>
          <w:szCs w:val="20"/>
        </w:rPr>
      </w:pPr>
      <w:r>
        <w:rPr>
          <w:szCs w:val="20"/>
        </w:rPr>
        <w:t>Decembermaand = kledingdoorgeefmaand</w:t>
      </w:r>
    </w:p>
    <w:p w14:paraId="1E8AD505" w14:textId="6D216FAF" w:rsidR="00B86B81" w:rsidRDefault="00B86B81" w:rsidP="0092385B">
      <w:pPr>
        <w:rPr>
          <w:szCs w:val="20"/>
        </w:rPr>
      </w:pPr>
      <w:r w:rsidRPr="00B86B81">
        <w:rPr>
          <w:szCs w:val="20"/>
        </w:rPr>
        <w:t>Hebben jullie thuis al een ‘do</w:t>
      </w:r>
      <w:r w:rsidR="0001733A">
        <w:rPr>
          <w:szCs w:val="20"/>
        </w:rPr>
        <w:t>orgeef-</w:t>
      </w:r>
      <w:r w:rsidRPr="00B86B81">
        <w:rPr>
          <w:szCs w:val="20"/>
        </w:rPr>
        <w:t>zak’ klaarstaan?</w:t>
      </w:r>
      <w:r w:rsidR="0092385B" w:rsidRPr="00B86B81">
        <w:rPr>
          <w:szCs w:val="20"/>
        </w:rPr>
        <w:t xml:space="preserve"> </w:t>
      </w:r>
      <w:r w:rsidRPr="00B86B81">
        <w:rPr>
          <w:szCs w:val="20"/>
        </w:rPr>
        <w:t xml:space="preserve">Iedere </w:t>
      </w:r>
      <w:proofErr w:type="spellStart"/>
      <w:r w:rsidRPr="00B86B81">
        <w:rPr>
          <w:szCs w:val="20"/>
        </w:rPr>
        <w:t>hoodie</w:t>
      </w:r>
      <w:proofErr w:type="spellEnd"/>
      <w:r w:rsidRPr="00B86B81">
        <w:rPr>
          <w:szCs w:val="20"/>
        </w:rPr>
        <w:t xml:space="preserve">, jas of tas die niet meer gedragen wordt, kan een andere jongere enorm blij maken. Lever ze deze week in bij de conciërge of in de Big Bag op school. Dankjewel namens Jas voor Jeugd </w:t>
      </w:r>
    </w:p>
    <w:p w14:paraId="5D332129" w14:textId="77777777" w:rsidR="0092385B" w:rsidRPr="00B86B81" w:rsidRDefault="0092385B" w:rsidP="0092385B">
      <w:pPr>
        <w:rPr>
          <w:szCs w:val="20"/>
        </w:rPr>
      </w:pPr>
    </w:p>
    <w:p w14:paraId="0A50E326" w14:textId="77777777" w:rsidR="007F168D" w:rsidRDefault="00B86B81" w:rsidP="00C41C1D">
      <w:pPr>
        <w:rPr>
          <w:b/>
          <w:bCs/>
          <w:szCs w:val="20"/>
        </w:rPr>
      </w:pPr>
      <w:r w:rsidRPr="00B86B81">
        <w:rPr>
          <w:b/>
          <w:bCs/>
          <w:szCs w:val="20"/>
        </w:rPr>
        <w:t>Winactie in de spotlight</w:t>
      </w:r>
    </w:p>
    <w:p w14:paraId="43DD86FE" w14:textId="77777777" w:rsidR="00CD74E5" w:rsidRDefault="00CD74E5" w:rsidP="00CD74E5">
      <w:pPr>
        <w:rPr>
          <w:szCs w:val="20"/>
        </w:rPr>
      </w:pPr>
      <w:r>
        <w:rPr>
          <w:szCs w:val="20"/>
        </w:rPr>
        <w:t>Decembermaand = kledingdoorgeefmaand</w:t>
      </w:r>
    </w:p>
    <w:p w14:paraId="6A3E116F" w14:textId="231E2F36" w:rsidR="00B86B81" w:rsidRDefault="00B86B81" w:rsidP="00C41C1D">
      <w:pPr>
        <w:rPr>
          <w:szCs w:val="20"/>
        </w:rPr>
      </w:pPr>
      <w:r w:rsidRPr="00B86B81">
        <w:rPr>
          <w:szCs w:val="20"/>
        </w:rPr>
        <w:t>Tip voor leerlingen: lever je kleding in én maak kans op leuke prijzen! Vul je naam en e-mailadres in op de flyer, vouw ‘m op en stop ‘m in de zak met kleding. Wie weet win jij straks een bioscoopbon – terwijl je tegelijk iets goeds doet voor een ander.</w:t>
      </w:r>
    </w:p>
    <w:p w14:paraId="2CBF9B4C" w14:textId="77777777" w:rsidR="00235673" w:rsidRPr="00B86B81" w:rsidRDefault="00235673" w:rsidP="00C41C1D">
      <w:pPr>
        <w:rPr>
          <w:b/>
          <w:bCs/>
          <w:szCs w:val="20"/>
        </w:rPr>
      </w:pPr>
    </w:p>
    <w:p w14:paraId="6A2FAD82" w14:textId="18AD2675" w:rsidR="00B86B81" w:rsidRPr="00B86B81" w:rsidRDefault="00B86B81" w:rsidP="00B86B81">
      <w:pPr>
        <w:rPr>
          <w:b/>
          <w:bCs/>
          <w:szCs w:val="20"/>
        </w:rPr>
      </w:pPr>
      <w:r w:rsidRPr="00B86B81">
        <w:rPr>
          <w:b/>
          <w:bCs/>
          <w:szCs w:val="20"/>
        </w:rPr>
        <w:t>Duurzaamheid / milieuhoek</w:t>
      </w:r>
    </w:p>
    <w:p w14:paraId="5A987D29" w14:textId="77777777" w:rsidR="00CD74E5" w:rsidRDefault="00CD74E5" w:rsidP="00CD74E5">
      <w:pPr>
        <w:rPr>
          <w:szCs w:val="20"/>
        </w:rPr>
      </w:pPr>
      <w:r>
        <w:rPr>
          <w:szCs w:val="20"/>
        </w:rPr>
        <w:t>Decembermaand = kledingdoorgeefmaand</w:t>
      </w:r>
    </w:p>
    <w:p w14:paraId="42203A6E" w14:textId="7F6D5174" w:rsidR="00B86B81" w:rsidRDefault="00B86B81" w:rsidP="00235673">
      <w:pPr>
        <w:rPr>
          <w:szCs w:val="20"/>
        </w:rPr>
      </w:pPr>
      <w:r w:rsidRPr="00B86B81">
        <w:rPr>
          <w:szCs w:val="20"/>
        </w:rPr>
        <w:t>Goed voor een ander én voor het milieu</w:t>
      </w:r>
      <w:r w:rsidR="008E3D0E">
        <w:rPr>
          <w:szCs w:val="20"/>
        </w:rPr>
        <w:t xml:space="preserve">. </w:t>
      </w:r>
      <w:r w:rsidRPr="00B86B81">
        <w:rPr>
          <w:szCs w:val="20"/>
        </w:rPr>
        <w:t xml:space="preserve">Door kleding door te geven, besparen we grondstoffen én helpen we jongeren die het minder breed hebben. De actie loopt nog tot en met </w:t>
      </w:r>
      <w:r w:rsidR="00947263">
        <w:rPr>
          <w:szCs w:val="20"/>
        </w:rPr>
        <w:t xml:space="preserve">vrijdag </w:t>
      </w:r>
      <w:r w:rsidRPr="00B86B81">
        <w:rPr>
          <w:szCs w:val="20"/>
        </w:rPr>
        <w:t xml:space="preserve">19 december – doe je mee met een zak vol </w:t>
      </w:r>
      <w:r w:rsidR="00B15E79">
        <w:rPr>
          <w:szCs w:val="20"/>
        </w:rPr>
        <w:t>kleding</w:t>
      </w:r>
      <w:r w:rsidR="005C63C7">
        <w:rPr>
          <w:szCs w:val="20"/>
        </w:rPr>
        <w:t>-</w:t>
      </w:r>
      <w:r w:rsidRPr="00B86B81">
        <w:rPr>
          <w:szCs w:val="20"/>
        </w:rPr>
        <w:t>schatten?</w:t>
      </w:r>
    </w:p>
    <w:p w14:paraId="33DA898D" w14:textId="77777777" w:rsidR="008E3D0E" w:rsidRPr="00B86B81" w:rsidRDefault="008E3D0E" w:rsidP="00235673">
      <w:pPr>
        <w:rPr>
          <w:szCs w:val="20"/>
        </w:rPr>
      </w:pPr>
    </w:p>
    <w:p w14:paraId="696E5E82" w14:textId="3208B2D5" w:rsidR="00B86B81" w:rsidRPr="00B86B81" w:rsidRDefault="00B86B81" w:rsidP="00B86B81">
      <w:pPr>
        <w:rPr>
          <w:b/>
          <w:bCs/>
          <w:szCs w:val="20"/>
        </w:rPr>
      </w:pPr>
      <w:r w:rsidRPr="00B86B81">
        <w:rPr>
          <w:b/>
          <w:bCs/>
          <w:szCs w:val="20"/>
        </w:rPr>
        <w:t>Laatste week – urgentie</w:t>
      </w:r>
    </w:p>
    <w:p w14:paraId="405E1413" w14:textId="77777777" w:rsidR="00CD74E5" w:rsidRDefault="00CD74E5" w:rsidP="00CD74E5">
      <w:pPr>
        <w:rPr>
          <w:szCs w:val="20"/>
        </w:rPr>
      </w:pPr>
      <w:r>
        <w:rPr>
          <w:szCs w:val="20"/>
        </w:rPr>
        <w:t>Decembermaand = kledingdoorgeefmaand</w:t>
      </w:r>
    </w:p>
    <w:p w14:paraId="4A2C852E" w14:textId="6613167B" w:rsidR="00B86B81" w:rsidRPr="00B86B81" w:rsidRDefault="00B86B81" w:rsidP="00BA6617">
      <w:pPr>
        <w:rPr>
          <w:szCs w:val="20"/>
        </w:rPr>
      </w:pPr>
      <w:r w:rsidRPr="00B86B81">
        <w:rPr>
          <w:szCs w:val="20"/>
        </w:rPr>
        <w:t xml:space="preserve">Laatste week! Nog tot </w:t>
      </w:r>
      <w:r w:rsidR="00947263" w:rsidRPr="007E2F5E">
        <w:rPr>
          <w:szCs w:val="20"/>
        </w:rPr>
        <w:t xml:space="preserve">vrijdag </w:t>
      </w:r>
      <w:r w:rsidRPr="00B86B81">
        <w:rPr>
          <w:szCs w:val="20"/>
        </w:rPr>
        <w:t>19 december kun je kleding, schoenen en accessoires inleveren op [</w:t>
      </w:r>
      <w:r w:rsidR="00947263" w:rsidRPr="007E2F5E">
        <w:rPr>
          <w:color w:val="EE0000"/>
          <w:szCs w:val="20"/>
        </w:rPr>
        <w:t>naam van jouw school</w:t>
      </w:r>
      <w:r w:rsidRPr="00B86B81">
        <w:rPr>
          <w:szCs w:val="20"/>
        </w:rPr>
        <w:t>]. Kijk dit weekend nog één keer in de kasten thuis: wat is te klein, wat wordt niet meer gedragen, wat kan iemand anders blij maken?</w:t>
      </w:r>
    </w:p>
    <w:p w14:paraId="6A802DFD" w14:textId="4C6C61F1" w:rsidR="00A34E16" w:rsidRDefault="00A34E16">
      <w:pPr>
        <w:rPr>
          <w:b/>
          <w:bCs/>
          <w:szCs w:val="20"/>
        </w:rPr>
      </w:pPr>
      <w:r>
        <w:rPr>
          <w:b/>
          <w:bCs/>
          <w:szCs w:val="20"/>
        </w:rPr>
        <w:br w:type="page"/>
      </w:r>
    </w:p>
    <w:p w14:paraId="28FE1B64" w14:textId="24D0A099" w:rsidR="00B86B81" w:rsidRPr="00B86B81" w:rsidRDefault="00B86B81" w:rsidP="00B86B81">
      <w:pPr>
        <w:rPr>
          <w:b/>
          <w:bCs/>
          <w:szCs w:val="20"/>
        </w:rPr>
      </w:pPr>
      <w:r w:rsidRPr="00B86B81">
        <w:rPr>
          <w:b/>
          <w:bCs/>
          <w:szCs w:val="20"/>
        </w:rPr>
        <w:lastRenderedPageBreak/>
        <w:t>Laatste dagen – ‘last call’</w:t>
      </w:r>
    </w:p>
    <w:p w14:paraId="6ABACACF" w14:textId="6521927C" w:rsidR="005C049E" w:rsidRDefault="005C049E" w:rsidP="00CD74E5">
      <w:pPr>
        <w:rPr>
          <w:szCs w:val="20"/>
        </w:rPr>
      </w:pPr>
      <w:r>
        <w:rPr>
          <w:szCs w:val="20"/>
        </w:rPr>
        <w:t>Decembermaand = kledingdoorgeefmaand</w:t>
      </w:r>
    </w:p>
    <w:p w14:paraId="2F384534" w14:textId="4637C8DD" w:rsidR="00CD74E5" w:rsidRDefault="00B86B81" w:rsidP="00CD74E5">
      <w:pPr>
        <w:rPr>
          <w:szCs w:val="20"/>
        </w:rPr>
      </w:pPr>
      <w:r w:rsidRPr="00B86B81">
        <w:rPr>
          <w:szCs w:val="20"/>
        </w:rPr>
        <w:t>Laatste kans om mee te doen!</w:t>
      </w:r>
      <w:r w:rsidR="001733F5" w:rsidRPr="00CD74E5">
        <w:rPr>
          <w:szCs w:val="20"/>
        </w:rPr>
        <w:t xml:space="preserve"> </w:t>
      </w:r>
      <w:r w:rsidRPr="00B86B81">
        <w:rPr>
          <w:szCs w:val="20"/>
        </w:rPr>
        <w:t xml:space="preserve">De Big Bag staat nog maar een paar dagen op school. </w:t>
      </w:r>
    </w:p>
    <w:p w14:paraId="376D9176" w14:textId="1CC3B92E" w:rsidR="00B86B81" w:rsidRPr="00B86B81" w:rsidRDefault="00B86B81" w:rsidP="001733F5">
      <w:pPr>
        <w:rPr>
          <w:szCs w:val="20"/>
        </w:rPr>
      </w:pPr>
      <w:r w:rsidRPr="00B86B81">
        <w:rPr>
          <w:szCs w:val="20"/>
        </w:rPr>
        <w:t>Heeft je kind nog een zak klaarstaan? Laat ‘m deze week echt meenemen. Samen zorgen we ervoor dat zoveel mogelijk jongeren straks warm de winter ingaan.</w:t>
      </w:r>
    </w:p>
    <w:p w14:paraId="0E150F43" w14:textId="77777777" w:rsidR="005C049E" w:rsidRPr="00A34E16" w:rsidRDefault="005C049E" w:rsidP="00B86B81">
      <w:pPr>
        <w:rPr>
          <w:szCs w:val="20"/>
        </w:rPr>
      </w:pPr>
    </w:p>
    <w:p w14:paraId="0172364F" w14:textId="2C2121A9" w:rsidR="00B86B81" w:rsidRPr="00B86B81" w:rsidRDefault="00B86B81" w:rsidP="00B86B81">
      <w:pPr>
        <w:rPr>
          <w:b/>
          <w:bCs/>
          <w:szCs w:val="20"/>
        </w:rPr>
      </w:pPr>
      <w:r w:rsidRPr="00B86B81">
        <w:rPr>
          <w:b/>
          <w:bCs/>
          <w:szCs w:val="20"/>
        </w:rPr>
        <w:t>Bedankbericht na afloop (optioneel, einde campagne)</w:t>
      </w:r>
    </w:p>
    <w:p w14:paraId="56EB10D8" w14:textId="77777777" w:rsidR="005C049E" w:rsidRDefault="005C049E" w:rsidP="005C049E">
      <w:pPr>
        <w:rPr>
          <w:szCs w:val="20"/>
        </w:rPr>
      </w:pPr>
      <w:r>
        <w:rPr>
          <w:szCs w:val="20"/>
        </w:rPr>
        <w:t>Decembermaand = kledingdoorgeefmaand</w:t>
      </w:r>
    </w:p>
    <w:p w14:paraId="159A3165" w14:textId="0286B278" w:rsidR="00B86B81" w:rsidRDefault="00B86B81" w:rsidP="001733F5">
      <w:pPr>
        <w:rPr>
          <w:szCs w:val="20"/>
        </w:rPr>
      </w:pPr>
      <w:r w:rsidRPr="00B86B81">
        <w:rPr>
          <w:szCs w:val="20"/>
        </w:rPr>
        <w:t xml:space="preserve">Dankjewel! Dankzij jullie hebben we samen met Jas voor Jeugd </w:t>
      </w:r>
      <w:r w:rsidR="00B67F63">
        <w:rPr>
          <w:szCs w:val="20"/>
        </w:rPr>
        <w:t>[</w:t>
      </w:r>
      <w:r w:rsidR="00B67F63" w:rsidRPr="0005331C">
        <w:rPr>
          <w:color w:val="EE0000"/>
          <w:szCs w:val="20"/>
        </w:rPr>
        <w:t>x kilo</w:t>
      </w:r>
      <w:r w:rsidR="00B67F63">
        <w:rPr>
          <w:szCs w:val="20"/>
        </w:rPr>
        <w:t xml:space="preserve">] </w:t>
      </w:r>
      <w:r w:rsidRPr="00B86B81">
        <w:rPr>
          <w:szCs w:val="20"/>
        </w:rPr>
        <w:t>kleding, schoenen en accessoires ingezameld voor Limburgse jongeren. Trots op onze schoolgemeenschap!”</w:t>
      </w:r>
    </w:p>
    <w:p w14:paraId="02D507D8" w14:textId="77777777" w:rsidR="001733F5" w:rsidRPr="00B86B81" w:rsidRDefault="001733F5" w:rsidP="005C63C7">
      <w:pPr>
        <w:rPr>
          <w:szCs w:val="20"/>
        </w:rPr>
      </w:pPr>
    </w:p>
    <w:p w14:paraId="5765A81D" w14:textId="6DF2B725" w:rsidR="00B86B81" w:rsidRPr="00B86B81" w:rsidRDefault="00B86B81" w:rsidP="00B86B81">
      <w:pPr>
        <w:rPr>
          <w:b/>
          <w:bCs/>
          <w:szCs w:val="20"/>
        </w:rPr>
      </w:pPr>
      <w:r w:rsidRPr="00B86B81">
        <w:rPr>
          <w:b/>
          <w:bCs/>
          <w:szCs w:val="20"/>
        </w:rPr>
        <w:t xml:space="preserve">Korte, pakkende </w:t>
      </w:r>
      <w:proofErr w:type="spellStart"/>
      <w:r w:rsidRPr="00B86B81">
        <w:rPr>
          <w:b/>
          <w:bCs/>
          <w:szCs w:val="20"/>
        </w:rPr>
        <w:t>one-liners</w:t>
      </w:r>
      <w:proofErr w:type="spellEnd"/>
      <w:r w:rsidRPr="00B86B81">
        <w:rPr>
          <w:b/>
          <w:bCs/>
          <w:szCs w:val="20"/>
        </w:rPr>
        <w:t xml:space="preserve"> (voor koppen/onderwerpregels)</w:t>
      </w:r>
    </w:p>
    <w:p w14:paraId="71EF3D42" w14:textId="0C537E52" w:rsidR="00B86B81" w:rsidRPr="00B86B81" w:rsidRDefault="001F1144" w:rsidP="001F1144">
      <w:pPr>
        <w:rPr>
          <w:szCs w:val="20"/>
        </w:rPr>
      </w:pPr>
      <w:r>
        <w:rPr>
          <w:szCs w:val="20"/>
        </w:rPr>
        <w:t>“</w:t>
      </w:r>
      <w:r w:rsidR="00B86B81" w:rsidRPr="00B86B81">
        <w:rPr>
          <w:szCs w:val="20"/>
        </w:rPr>
        <w:t xml:space="preserve">Geef je </w:t>
      </w:r>
      <w:proofErr w:type="spellStart"/>
      <w:r w:rsidR="00B86B81" w:rsidRPr="00B86B81">
        <w:rPr>
          <w:szCs w:val="20"/>
        </w:rPr>
        <w:t>hoodie</w:t>
      </w:r>
      <w:proofErr w:type="spellEnd"/>
      <w:r w:rsidR="00B86B81" w:rsidRPr="00B86B81">
        <w:rPr>
          <w:szCs w:val="20"/>
        </w:rPr>
        <w:t xml:space="preserve"> door – geef een jongere warmte”</w:t>
      </w:r>
    </w:p>
    <w:p w14:paraId="020DF189" w14:textId="77777777" w:rsidR="00B86B81" w:rsidRPr="00B86B81" w:rsidRDefault="00B86B81" w:rsidP="001F1144">
      <w:pPr>
        <w:rPr>
          <w:szCs w:val="20"/>
        </w:rPr>
      </w:pPr>
      <w:r w:rsidRPr="00B86B81">
        <w:rPr>
          <w:szCs w:val="20"/>
        </w:rPr>
        <w:t>“Van volle kast naar volle glimlach”</w:t>
      </w:r>
    </w:p>
    <w:p w14:paraId="6BF7BF40" w14:textId="77777777" w:rsidR="00B86B81" w:rsidRPr="00B86B81" w:rsidRDefault="00B86B81" w:rsidP="001F1144">
      <w:pPr>
        <w:rPr>
          <w:szCs w:val="20"/>
        </w:rPr>
      </w:pPr>
      <w:r w:rsidRPr="00B86B81">
        <w:rPr>
          <w:szCs w:val="20"/>
        </w:rPr>
        <w:t>“1 op de 8 jongeren groeit op in armoede. Jullie hulp maakt verschil.”</w:t>
      </w:r>
    </w:p>
    <w:p w14:paraId="1A70FA15" w14:textId="77777777" w:rsidR="00B86B81" w:rsidRPr="00B86B81" w:rsidRDefault="00B86B81" w:rsidP="001F1144">
      <w:pPr>
        <w:rPr>
          <w:szCs w:val="20"/>
        </w:rPr>
      </w:pPr>
      <w:r w:rsidRPr="00B86B81">
        <w:rPr>
          <w:szCs w:val="20"/>
        </w:rPr>
        <w:t>“Een zak kleding voor jou, een wereld van verschil voor een ander”</w:t>
      </w:r>
    </w:p>
    <w:p w14:paraId="7B4A2503" w14:textId="6F03EE27" w:rsidR="001F1144" w:rsidRDefault="00B86B81" w:rsidP="00B86B81">
      <w:pPr>
        <w:rPr>
          <w:szCs w:val="20"/>
        </w:rPr>
      </w:pPr>
      <w:r w:rsidRPr="00B86B81">
        <w:rPr>
          <w:szCs w:val="20"/>
        </w:rPr>
        <w:t>“Kast opgeruimd, hart gevuld: doe mee met de kledingdoorgeef-actie”</w:t>
      </w:r>
    </w:p>
    <w:p w14:paraId="731545C6" w14:textId="71443715" w:rsidR="001F1144" w:rsidRDefault="001F1144">
      <w:pPr>
        <w:rPr>
          <w:szCs w:val="20"/>
        </w:rPr>
      </w:pPr>
    </w:p>
    <w:sectPr w:rsidR="001F1144" w:rsidSect="00B347A9">
      <w:headerReference w:type="default" r:id="rId11"/>
      <w:footerReference w:type="default" r:id="rId12"/>
      <w:pgSz w:w="11906" w:h="16838" w:code="9"/>
      <w:pgMar w:top="2242" w:right="1418" w:bottom="1701" w:left="1418" w:header="426"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55B4" w14:textId="77777777" w:rsidR="006F78A9" w:rsidRDefault="006F78A9">
      <w:r>
        <w:separator/>
      </w:r>
    </w:p>
  </w:endnote>
  <w:endnote w:type="continuationSeparator" w:id="0">
    <w:p w14:paraId="58D6BE40" w14:textId="77777777" w:rsidR="006F78A9" w:rsidRDefault="006F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8167" w14:textId="77777777" w:rsidR="00C74CFB" w:rsidRPr="00427AA8" w:rsidRDefault="00B347A9" w:rsidP="00B347A9">
    <w:pPr>
      <w:pStyle w:val="Voettekst"/>
      <w:rPr>
        <w:color w:val="2E5547"/>
        <w:sz w:val="16"/>
        <w:szCs w:val="16"/>
      </w:rPr>
    </w:pPr>
    <w:r w:rsidRPr="000E26CB">
      <w:rPr>
        <w:color w:val="F26A35"/>
        <w:sz w:val="16"/>
        <w:szCs w:val="16"/>
      </w:rPr>
      <w:t>JAS VOOR JEUGD BY LEFTEAM</w:t>
    </w:r>
    <w:r w:rsidRPr="00427AA8">
      <w:rPr>
        <w:color w:val="2E5547"/>
        <w:sz w:val="16"/>
        <w:szCs w:val="16"/>
      </w:rPr>
      <w:t xml:space="preserve"> | </w:t>
    </w:r>
    <w:r w:rsidR="00D4615D" w:rsidRPr="00427AA8">
      <w:rPr>
        <w:color w:val="2E5547"/>
        <w:sz w:val="16"/>
        <w:szCs w:val="16"/>
      </w:rPr>
      <w:t xml:space="preserve">ZUID-LIMBURG: </w:t>
    </w:r>
    <w:r w:rsidRPr="00427AA8">
      <w:rPr>
        <w:color w:val="2E5547"/>
        <w:sz w:val="16"/>
        <w:szCs w:val="16"/>
      </w:rPr>
      <w:t xml:space="preserve">ELISABETH STROUVENLAAN 51A </w:t>
    </w:r>
    <w:r w:rsidR="009D62F7" w:rsidRPr="00427AA8">
      <w:rPr>
        <w:color w:val="2E5547"/>
        <w:sz w:val="16"/>
        <w:szCs w:val="16"/>
      </w:rPr>
      <w:t>-</w:t>
    </w:r>
    <w:r w:rsidRPr="00427AA8">
      <w:rPr>
        <w:color w:val="2E5547"/>
        <w:sz w:val="16"/>
        <w:szCs w:val="16"/>
      </w:rPr>
      <w:t xml:space="preserve"> 6214 AX </w:t>
    </w:r>
    <w:r w:rsidR="00427AA8">
      <w:rPr>
        <w:color w:val="2E5547"/>
        <w:sz w:val="16"/>
        <w:szCs w:val="16"/>
      </w:rPr>
      <w:t>–</w:t>
    </w:r>
    <w:r w:rsidRPr="00427AA8">
      <w:rPr>
        <w:color w:val="2E5547"/>
        <w:sz w:val="16"/>
        <w:szCs w:val="16"/>
      </w:rPr>
      <w:t xml:space="preserve"> </w:t>
    </w:r>
    <w:r w:rsidR="009D62F7" w:rsidRPr="00427AA8">
      <w:rPr>
        <w:color w:val="2E5547"/>
        <w:sz w:val="16"/>
        <w:szCs w:val="16"/>
      </w:rPr>
      <w:t>MAASTRICHT</w:t>
    </w:r>
    <w:r w:rsidR="00427AA8">
      <w:rPr>
        <w:color w:val="2E5547"/>
        <w:sz w:val="16"/>
        <w:szCs w:val="16"/>
      </w:rPr>
      <w:t xml:space="preserve"> </w:t>
    </w:r>
    <w:r w:rsidR="00427AA8" w:rsidRPr="00427AA8">
      <w:rPr>
        <w:color w:val="F26A35"/>
        <w:sz w:val="16"/>
        <w:szCs w:val="16"/>
      </w:rPr>
      <w:t>|</w:t>
    </w:r>
    <w:r w:rsidR="00427AA8">
      <w:rPr>
        <w:color w:val="F26A35"/>
        <w:sz w:val="16"/>
        <w:szCs w:val="16"/>
      </w:rPr>
      <w:t xml:space="preserve"> </w:t>
    </w:r>
    <w:r w:rsidR="00D4615D" w:rsidRPr="00427AA8">
      <w:rPr>
        <w:color w:val="2E5547"/>
        <w:sz w:val="16"/>
        <w:szCs w:val="16"/>
      </w:rPr>
      <w:t>MIDDEN-</w:t>
    </w:r>
    <w:r w:rsidR="009D62F7" w:rsidRPr="00427AA8">
      <w:rPr>
        <w:color w:val="2E5547"/>
        <w:sz w:val="16"/>
        <w:szCs w:val="16"/>
      </w:rPr>
      <w:t xml:space="preserve"> </w:t>
    </w:r>
    <w:r w:rsidR="00D4615D" w:rsidRPr="00427AA8">
      <w:rPr>
        <w:color w:val="2E5547"/>
        <w:sz w:val="16"/>
        <w:szCs w:val="16"/>
      </w:rPr>
      <w:t>EN NOORD</w:t>
    </w:r>
    <w:r w:rsidR="009D62F7" w:rsidRPr="00427AA8">
      <w:rPr>
        <w:color w:val="2E5547"/>
        <w:sz w:val="16"/>
        <w:szCs w:val="16"/>
      </w:rPr>
      <w:t>-</w:t>
    </w:r>
    <w:r w:rsidR="00D4615D" w:rsidRPr="00427AA8">
      <w:rPr>
        <w:color w:val="2E5547"/>
        <w:sz w:val="16"/>
        <w:szCs w:val="16"/>
      </w:rPr>
      <w:t xml:space="preserve">LIMBURG: KRUISSTRAAT 14 </w:t>
    </w:r>
    <w:r w:rsidR="009D62F7" w:rsidRPr="00427AA8">
      <w:rPr>
        <w:color w:val="2E5547"/>
        <w:sz w:val="16"/>
        <w:szCs w:val="16"/>
      </w:rPr>
      <w:t xml:space="preserve">- </w:t>
    </w:r>
    <w:r w:rsidR="00D4615D" w:rsidRPr="00427AA8">
      <w:rPr>
        <w:color w:val="2E5547"/>
        <w:sz w:val="16"/>
        <w:szCs w:val="16"/>
      </w:rPr>
      <w:t xml:space="preserve">6006 ZL </w:t>
    </w:r>
    <w:r w:rsidR="00996F1C">
      <w:rPr>
        <w:color w:val="2E5547"/>
        <w:sz w:val="16"/>
        <w:szCs w:val="16"/>
      </w:rPr>
      <w:t xml:space="preserve">– </w:t>
    </w:r>
    <w:r w:rsidR="00D4615D" w:rsidRPr="00427AA8">
      <w:rPr>
        <w:color w:val="2E5547"/>
        <w:sz w:val="16"/>
        <w:szCs w:val="16"/>
      </w:rPr>
      <w:t xml:space="preserve">WEERT </w:t>
    </w:r>
    <w:r w:rsidR="00D4615D" w:rsidRPr="00427AA8">
      <w:rPr>
        <w:color w:val="F26A35"/>
        <w:sz w:val="16"/>
        <w:szCs w:val="16"/>
      </w:rPr>
      <w:t>|</w:t>
    </w:r>
    <w:r w:rsidR="00D4615D" w:rsidRPr="00427AA8">
      <w:rPr>
        <w:color w:val="2E5547"/>
        <w:sz w:val="16"/>
        <w:szCs w:val="16"/>
      </w:rPr>
      <w:t xml:space="preserve"> </w:t>
    </w:r>
    <w:r w:rsidRPr="00427AA8">
      <w:rPr>
        <w:color w:val="2E5547"/>
        <w:sz w:val="16"/>
        <w:szCs w:val="16"/>
      </w:rPr>
      <w:t>WWW.</w:t>
    </w:r>
    <w:r w:rsidR="00D4615D" w:rsidRPr="00427AA8">
      <w:rPr>
        <w:color w:val="2E5547"/>
        <w:sz w:val="16"/>
        <w:szCs w:val="16"/>
      </w:rPr>
      <w:t>JASVOORJEUGD.NL</w:t>
    </w:r>
    <w:r w:rsidRPr="00427AA8">
      <w:rPr>
        <w:color w:val="2E5547"/>
        <w:sz w:val="16"/>
        <w:szCs w:val="16"/>
      </w:rPr>
      <w:t xml:space="preserve"> </w:t>
    </w:r>
    <w:r w:rsidR="00427AA8" w:rsidRPr="00427AA8">
      <w:rPr>
        <w:color w:val="F26A35"/>
        <w:sz w:val="16"/>
        <w:szCs w:val="16"/>
      </w:rPr>
      <w:t>|</w:t>
    </w:r>
    <w:r w:rsidR="00427AA8">
      <w:rPr>
        <w:color w:val="F26A35"/>
        <w:sz w:val="16"/>
        <w:szCs w:val="16"/>
      </w:rPr>
      <w:t xml:space="preserve"> </w:t>
    </w:r>
    <w:r w:rsidR="00D4615D" w:rsidRPr="00427AA8">
      <w:rPr>
        <w:color w:val="2E5547"/>
        <w:sz w:val="16"/>
        <w:szCs w:val="16"/>
      </w:rPr>
      <w:t>JASVOORJEUGD</w:t>
    </w:r>
    <w:r w:rsidRPr="00427AA8">
      <w:rPr>
        <w:color w:val="2E5547"/>
        <w:sz w:val="16"/>
        <w:szCs w:val="16"/>
      </w:rPr>
      <w:t>@</w:t>
    </w:r>
    <w:r w:rsidR="00D4615D" w:rsidRPr="00427AA8">
      <w:rPr>
        <w:color w:val="2E5547"/>
        <w:sz w:val="16"/>
        <w:szCs w:val="16"/>
      </w:rPr>
      <w:t xml:space="preserve">LEFTEAM.NL </w:t>
    </w:r>
    <w:r w:rsidR="00427AA8" w:rsidRPr="00427AA8">
      <w:rPr>
        <w:color w:val="F26A35"/>
        <w:sz w:val="16"/>
        <w:szCs w:val="16"/>
      </w:rPr>
      <w:t>|</w:t>
    </w:r>
    <w:r w:rsidRPr="00427AA8">
      <w:rPr>
        <w:color w:val="2E5547"/>
        <w:sz w:val="16"/>
        <w:szCs w:val="16"/>
      </w:rPr>
      <w:t xml:space="preserve"> TELEFOON 043 3581927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E4C4" w14:textId="77777777" w:rsidR="006F78A9" w:rsidRDefault="006F78A9">
      <w:r>
        <w:separator/>
      </w:r>
    </w:p>
  </w:footnote>
  <w:footnote w:type="continuationSeparator" w:id="0">
    <w:p w14:paraId="51960748" w14:textId="77777777" w:rsidR="006F78A9" w:rsidRDefault="006F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4920" w14:textId="77777777" w:rsidR="00427AA8" w:rsidRDefault="00B347A9" w:rsidP="00B67352">
    <w:pPr>
      <w:pStyle w:val="Koptekst"/>
      <w:tabs>
        <w:tab w:val="clear" w:pos="4536"/>
        <w:tab w:val="clear" w:pos="9072"/>
        <w:tab w:val="left" w:pos="5070"/>
      </w:tabs>
    </w:pPr>
    <w:r>
      <w:rPr>
        <w:noProof/>
      </w:rPr>
      <w:drawing>
        <wp:inline distT="0" distB="0" distL="0" distR="0" wp14:anchorId="78D22A46" wp14:editId="7EDFAF06">
          <wp:extent cx="907780" cy="1021977"/>
          <wp:effectExtent l="0" t="0" r="0" b="0"/>
          <wp:docPr id="1472385385" name="Afbeelding 2" descr="Afbeelding met Lettertype, symbool,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85385" name="Afbeelding 2" descr="Afbeelding met Lettertype, symbool, tekst,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07780" cy="1021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C0D"/>
    <w:multiLevelType w:val="multilevel"/>
    <w:tmpl w:val="BFEE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6388"/>
    <w:multiLevelType w:val="multilevel"/>
    <w:tmpl w:val="BF408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6380C90"/>
    <w:multiLevelType w:val="multilevel"/>
    <w:tmpl w:val="532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EE3"/>
    <w:multiLevelType w:val="multilevel"/>
    <w:tmpl w:val="1BEC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00EA5"/>
    <w:multiLevelType w:val="multilevel"/>
    <w:tmpl w:val="E9CE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44B34"/>
    <w:multiLevelType w:val="multilevel"/>
    <w:tmpl w:val="A1E68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6E3013"/>
    <w:multiLevelType w:val="multilevel"/>
    <w:tmpl w:val="2B06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27410"/>
    <w:multiLevelType w:val="multilevel"/>
    <w:tmpl w:val="C1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9510F"/>
    <w:multiLevelType w:val="multilevel"/>
    <w:tmpl w:val="F1E0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E3E3C"/>
    <w:multiLevelType w:val="multilevel"/>
    <w:tmpl w:val="8836E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F2670B3"/>
    <w:multiLevelType w:val="multilevel"/>
    <w:tmpl w:val="895A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16A8B"/>
    <w:multiLevelType w:val="multilevel"/>
    <w:tmpl w:val="3DCE6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F4A6D"/>
    <w:multiLevelType w:val="multilevel"/>
    <w:tmpl w:val="0EE6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5513B"/>
    <w:multiLevelType w:val="multilevel"/>
    <w:tmpl w:val="A9D6F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D17930"/>
    <w:multiLevelType w:val="multilevel"/>
    <w:tmpl w:val="8E024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B383A66"/>
    <w:multiLevelType w:val="multilevel"/>
    <w:tmpl w:val="3D1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C55F9"/>
    <w:multiLevelType w:val="multilevel"/>
    <w:tmpl w:val="D0F0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A55C9"/>
    <w:multiLevelType w:val="multilevel"/>
    <w:tmpl w:val="B1FC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9245B"/>
    <w:multiLevelType w:val="multilevel"/>
    <w:tmpl w:val="D4D6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105A3"/>
    <w:multiLevelType w:val="multilevel"/>
    <w:tmpl w:val="DD84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274484">
    <w:abstractNumId w:val="19"/>
  </w:num>
  <w:num w:numId="2" w16cid:durableId="1556624834">
    <w:abstractNumId w:val="17"/>
  </w:num>
  <w:num w:numId="3" w16cid:durableId="1190678397">
    <w:abstractNumId w:val="7"/>
  </w:num>
  <w:num w:numId="4" w16cid:durableId="583146835">
    <w:abstractNumId w:val="9"/>
  </w:num>
  <w:num w:numId="5" w16cid:durableId="2106001854">
    <w:abstractNumId w:val="11"/>
  </w:num>
  <w:num w:numId="6" w16cid:durableId="1433160365">
    <w:abstractNumId w:val="16"/>
  </w:num>
  <w:num w:numId="7" w16cid:durableId="1837836774">
    <w:abstractNumId w:val="2"/>
  </w:num>
  <w:num w:numId="8" w16cid:durableId="876162000">
    <w:abstractNumId w:val="4"/>
  </w:num>
  <w:num w:numId="9" w16cid:durableId="1694499624">
    <w:abstractNumId w:val="0"/>
  </w:num>
  <w:num w:numId="10" w16cid:durableId="577137378">
    <w:abstractNumId w:val="12"/>
  </w:num>
  <w:num w:numId="11" w16cid:durableId="1501844255">
    <w:abstractNumId w:val="10"/>
  </w:num>
  <w:num w:numId="12" w16cid:durableId="651954267">
    <w:abstractNumId w:val="3"/>
  </w:num>
  <w:num w:numId="13" w16cid:durableId="5982650">
    <w:abstractNumId w:val="8"/>
  </w:num>
  <w:num w:numId="14" w16cid:durableId="1149371490">
    <w:abstractNumId w:val="6"/>
  </w:num>
  <w:num w:numId="15" w16cid:durableId="325792106">
    <w:abstractNumId w:val="15"/>
  </w:num>
  <w:num w:numId="16" w16cid:durableId="424885429">
    <w:abstractNumId w:val="18"/>
  </w:num>
  <w:num w:numId="17" w16cid:durableId="1349941431">
    <w:abstractNumId w:val="5"/>
  </w:num>
  <w:num w:numId="18" w16cid:durableId="1973242666">
    <w:abstractNumId w:val="14"/>
  </w:num>
  <w:num w:numId="19" w16cid:durableId="213201704">
    <w:abstractNumId w:val="13"/>
  </w:num>
  <w:num w:numId="20" w16cid:durableId="55767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29"/>
    <w:rsid w:val="00013038"/>
    <w:rsid w:val="0001733A"/>
    <w:rsid w:val="0004117D"/>
    <w:rsid w:val="0005331C"/>
    <w:rsid w:val="00057C2A"/>
    <w:rsid w:val="00065FD0"/>
    <w:rsid w:val="00087475"/>
    <w:rsid w:val="000B0B45"/>
    <w:rsid w:val="000C0D8C"/>
    <w:rsid w:val="000E26CB"/>
    <w:rsid w:val="000F020A"/>
    <w:rsid w:val="001115C4"/>
    <w:rsid w:val="00146955"/>
    <w:rsid w:val="00154C28"/>
    <w:rsid w:val="00157A33"/>
    <w:rsid w:val="00172E92"/>
    <w:rsid w:val="001733F5"/>
    <w:rsid w:val="001B2F3A"/>
    <w:rsid w:val="001D2EF5"/>
    <w:rsid w:val="001F1144"/>
    <w:rsid w:val="00235673"/>
    <w:rsid w:val="00245DD1"/>
    <w:rsid w:val="00247DD7"/>
    <w:rsid w:val="00255F77"/>
    <w:rsid w:val="00273590"/>
    <w:rsid w:val="00282363"/>
    <w:rsid w:val="002849B8"/>
    <w:rsid w:val="00291580"/>
    <w:rsid w:val="002B2015"/>
    <w:rsid w:val="002C07C6"/>
    <w:rsid w:val="002C1F4B"/>
    <w:rsid w:val="002E57BB"/>
    <w:rsid w:val="002F6653"/>
    <w:rsid w:val="00311B3D"/>
    <w:rsid w:val="00316E08"/>
    <w:rsid w:val="00321FEB"/>
    <w:rsid w:val="0032403F"/>
    <w:rsid w:val="003803C3"/>
    <w:rsid w:val="00397230"/>
    <w:rsid w:val="003A2D2E"/>
    <w:rsid w:val="003A59FF"/>
    <w:rsid w:val="003B285F"/>
    <w:rsid w:val="003C4FFE"/>
    <w:rsid w:val="003D3EF4"/>
    <w:rsid w:val="003F337A"/>
    <w:rsid w:val="00403AFE"/>
    <w:rsid w:val="00427AA8"/>
    <w:rsid w:val="00442520"/>
    <w:rsid w:val="00446A2A"/>
    <w:rsid w:val="00477E9A"/>
    <w:rsid w:val="00485E31"/>
    <w:rsid w:val="004A4BC5"/>
    <w:rsid w:val="004A7770"/>
    <w:rsid w:val="004F6F0F"/>
    <w:rsid w:val="00505372"/>
    <w:rsid w:val="0050780E"/>
    <w:rsid w:val="005147FF"/>
    <w:rsid w:val="00515633"/>
    <w:rsid w:val="00516121"/>
    <w:rsid w:val="00526073"/>
    <w:rsid w:val="0054490F"/>
    <w:rsid w:val="00596DCD"/>
    <w:rsid w:val="005C049E"/>
    <w:rsid w:val="005C24BC"/>
    <w:rsid w:val="005C63C7"/>
    <w:rsid w:val="005D6763"/>
    <w:rsid w:val="005D6DF0"/>
    <w:rsid w:val="005E74E4"/>
    <w:rsid w:val="005F61AE"/>
    <w:rsid w:val="0060296E"/>
    <w:rsid w:val="00622C37"/>
    <w:rsid w:val="00636754"/>
    <w:rsid w:val="00646623"/>
    <w:rsid w:val="00667D38"/>
    <w:rsid w:val="00685528"/>
    <w:rsid w:val="006B47EF"/>
    <w:rsid w:val="006D62F9"/>
    <w:rsid w:val="006D649B"/>
    <w:rsid w:val="006E7FA2"/>
    <w:rsid w:val="006F78A9"/>
    <w:rsid w:val="00700695"/>
    <w:rsid w:val="007021D6"/>
    <w:rsid w:val="0071570C"/>
    <w:rsid w:val="00723CC9"/>
    <w:rsid w:val="00761001"/>
    <w:rsid w:val="00763D37"/>
    <w:rsid w:val="0079540B"/>
    <w:rsid w:val="007B68BD"/>
    <w:rsid w:val="007C3914"/>
    <w:rsid w:val="007D28BC"/>
    <w:rsid w:val="007D46B4"/>
    <w:rsid w:val="007E0E18"/>
    <w:rsid w:val="007E2F5E"/>
    <w:rsid w:val="007F168D"/>
    <w:rsid w:val="00802358"/>
    <w:rsid w:val="008432C4"/>
    <w:rsid w:val="008605CC"/>
    <w:rsid w:val="00887E30"/>
    <w:rsid w:val="00892167"/>
    <w:rsid w:val="008921BB"/>
    <w:rsid w:val="008956BC"/>
    <w:rsid w:val="00896E33"/>
    <w:rsid w:val="008B2B5B"/>
    <w:rsid w:val="008B44F4"/>
    <w:rsid w:val="008E3D0E"/>
    <w:rsid w:val="008F4ADC"/>
    <w:rsid w:val="008F6E2B"/>
    <w:rsid w:val="0092385B"/>
    <w:rsid w:val="00926DE3"/>
    <w:rsid w:val="00927EA5"/>
    <w:rsid w:val="009365D9"/>
    <w:rsid w:val="00947263"/>
    <w:rsid w:val="00996F1C"/>
    <w:rsid w:val="009A1D89"/>
    <w:rsid w:val="009B1836"/>
    <w:rsid w:val="009D62F7"/>
    <w:rsid w:val="00A129CE"/>
    <w:rsid w:val="00A23F1B"/>
    <w:rsid w:val="00A34E16"/>
    <w:rsid w:val="00A53307"/>
    <w:rsid w:val="00A74CB1"/>
    <w:rsid w:val="00AB53B5"/>
    <w:rsid w:val="00AE209A"/>
    <w:rsid w:val="00B04217"/>
    <w:rsid w:val="00B15E79"/>
    <w:rsid w:val="00B347A9"/>
    <w:rsid w:val="00B412DD"/>
    <w:rsid w:val="00B617DB"/>
    <w:rsid w:val="00B67352"/>
    <w:rsid w:val="00B67F63"/>
    <w:rsid w:val="00B746D3"/>
    <w:rsid w:val="00B75523"/>
    <w:rsid w:val="00B86B81"/>
    <w:rsid w:val="00B94C15"/>
    <w:rsid w:val="00BA5646"/>
    <w:rsid w:val="00BA6617"/>
    <w:rsid w:val="00BD6E0D"/>
    <w:rsid w:val="00BF00F2"/>
    <w:rsid w:val="00BF0F6E"/>
    <w:rsid w:val="00C03F71"/>
    <w:rsid w:val="00C21386"/>
    <w:rsid w:val="00C32029"/>
    <w:rsid w:val="00C41C1D"/>
    <w:rsid w:val="00C555CB"/>
    <w:rsid w:val="00C72468"/>
    <w:rsid w:val="00C74CFB"/>
    <w:rsid w:val="00CA777F"/>
    <w:rsid w:val="00CC38FA"/>
    <w:rsid w:val="00CD74E5"/>
    <w:rsid w:val="00CF33C8"/>
    <w:rsid w:val="00D40133"/>
    <w:rsid w:val="00D412E9"/>
    <w:rsid w:val="00D4516F"/>
    <w:rsid w:val="00D4615D"/>
    <w:rsid w:val="00D5525C"/>
    <w:rsid w:val="00D61A9F"/>
    <w:rsid w:val="00D822F7"/>
    <w:rsid w:val="00D97E94"/>
    <w:rsid w:val="00DD53F9"/>
    <w:rsid w:val="00DD7B75"/>
    <w:rsid w:val="00DF5192"/>
    <w:rsid w:val="00E172CC"/>
    <w:rsid w:val="00E25E08"/>
    <w:rsid w:val="00E31F05"/>
    <w:rsid w:val="00E50BB8"/>
    <w:rsid w:val="00E74777"/>
    <w:rsid w:val="00E909CF"/>
    <w:rsid w:val="00EA0131"/>
    <w:rsid w:val="00ED0118"/>
    <w:rsid w:val="00EE0D2C"/>
    <w:rsid w:val="00F07FF7"/>
    <w:rsid w:val="00F1409F"/>
    <w:rsid w:val="00F2527B"/>
    <w:rsid w:val="00F36CB1"/>
    <w:rsid w:val="00F441D7"/>
    <w:rsid w:val="00F60112"/>
    <w:rsid w:val="00F65466"/>
    <w:rsid w:val="00F75D2E"/>
    <w:rsid w:val="00FC2583"/>
    <w:rsid w:val="00FE125C"/>
    <w:rsid w:val="00FF1C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D25B"/>
  <w15:chartTrackingRefBased/>
  <w15:docId w15:val="{039C7986-3A43-4FC7-9F1D-4CDDE23E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outlineLvl w:val="0"/>
    </w:pPr>
    <w:rPr>
      <w:sz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Hyperlink">
    <w:name w:val="Hyperlink"/>
    <w:rPr>
      <w:color w:val="0000FF"/>
      <w:u w:val="single"/>
    </w:rPr>
  </w:style>
  <w:style w:type="paragraph" w:customStyle="1" w:styleId="Kopbasis">
    <w:name w:val="Kopbasis"/>
    <w:basedOn w:val="Plattetekst"/>
    <w:next w:val="Plattetekst"/>
    <w:pPr>
      <w:keepNext/>
      <w:keepLines/>
      <w:spacing w:after="0" w:line="180" w:lineRule="atLeast"/>
    </w:pPr>
    <w:rPr>
      <w:rFonts w:ascii="Arial Black" w:hAnsi="Arial Black"/>
      <w:spacing w:val="-10"/>
      <w:kern w:val="28"/>
      <w:sz w:val="22"/>
      <w:szCs w:val="20"/>
    </w:rPr>
  </w:style>
  <w:style w:type="character" w:styleId="Paginanummer">
    <w:name w:val="page number"/>
    <w:rPr>
      <w:sz w:val="18"/>
    </w:rPr>
  </w:style>
  <w:style w:type="character" w:customStyle="1" w:styleId="Hokje">
    <w:name w:val="Hokje"/>
    <w:rPr>
      <w:rFonts w:ascii="Times New Roman" w:hAnsi="Times New Roman"/>
      <w:spacing w:val="0"/>
      <w:sz w:val="22"/>
    </w:rPr>
  </w:style>
  <w:style w:type="paragraph" w:styleId="Plattetekst">
    <w:name w:val="Body Text"/>
    <w:basedOn w:val="Standaard"/>
    <w:pPr>
      <w:spacing w:after="120"/>
    </w:pPr>
  </w:style>
  <w:style w:type="character" w:customStyle="1" w:styleId="KoptekstChar">
    <w:name w:val="Koptekst Char"/>
    <w:link w:val="Koptekst"/>
    <w:uiPriority w:val="99"/>
    <w:rsid w:val="00C74CFB"/>
    <w:rPr>
      <w:rFonts w:ascii="Verdana" w:hAnsi="Verdana"/>
      <w:szCs w:val="24"/>
    </w:rPr>
  </w:style>
  <w:style w:type="paragraph" w:styleId="Ballontekst">
    <w:name w:val="Balloon Text"/>
    <w:basedOn w:val="Standaard"/>
    <w:link w:val="BallontekstChar"/>
    <w:rsid w:val="00C74CFB"/>
    <w:rPr>
      <w:rFonts w:ascii="Tahoma" w:hAnsi="Tahoma" w:cs="Tahoma"/>
      <w:sz w:val="16"/>
      <w:szCs w:val="16"/>
    </w:rPr>
  </w:style>
  <w:style w:type="character" w:customStyle="1" w:styleId="BallontekstChar">
    <w:name w:val="Ballontekst Char"/>
    <w:link w:val="Ballontekst"/>
    <w:rsid w:val="00C74CFB"/>
    <w:rPr>
      <w:rFonts w:ascii="Tahoma" w:hAnsi="Tahoma" w:cs="Tahoma"/>
      <w:sz w:val="16"/>
      <w:szCs w:val="16"/>
    </w:rPr>
  </w:style>
  <w:style w:type="character" w:customStyle="1" w:styleId="VoettekstChar">
    <w:name w:val="Voettekst Char"/>
    <w:link w:val="Voettekst"/>
    <w:uiPriority w:val="99"/>
    <w:rsid w:val="00C74CFB"/>
    <w:rPr>
      <w:rFonts w:ascii="Verdana" w:hAnsi="Verdana"/>
      <w:szCs w:val="24"/>
    </w:rPr>
  </w:style>
  <w:style w:type="character" w:styleId="Onopgelostemelding">
    <w:name w:val="Unresolved Mention"/>
    <w:basedOn w:val="Standaardalinea-lettertype"/>
    <w:uiPriority w:val="99"/>
    <w:semiHidden/>
    <w:unhideWhenUsed/>
    <w:rsid w:val="0060296E"/>
    <w:rPr>
      <w:color w:val="605E5C"/>
      <w:shd w:val="clear" w:color="auto" w:fill="E1DFDD"/>
    </w:rPr>
  </w:style>
  <w:style w:type="paragraph" w:styleId="Lijstalinea">
    <w:name w:val="List Paragraph"/>
    <w:basedOn w:val="Standaard"/>
    <w:uiPriority w:val="34"/>
    <w:qFormat/>
    <w:rsid w:val="00255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bert\STICHTING%20LEFTEAM\LEFteam%20-%20lef-tools\SJABLONEN\JAS%20VOOR%20JEUGD\v2%20JVJ_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79ebfa-a43a-4871-ac7a-5436f33afb04" xsi:nil="true"/>
    <lcf76f155ced4ddcb4097134ff3c332f xmlns="96beea42-57c4-4afd-9d5a-2e73888503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F5F894B0277243B399BD5E38F2B75A" ma:contentTypeVersion="12" ma:contentTypeDescription="Een nieuw document maken." ma:contentTypeScope="" ma:versionID="7f86b51d5929921667539c441ca5d821">
  <xsd:schema xmlns:xsd="http://www.w3.org/2001/XMLSchema" xmlns:xs="http://www.w3.org/2001/XMLSchema" xmlns:p="http://schemas.microsoft.com/office/2006/metadata/properties" xmlns:ns2="96beea42-57c4-4afd-9d5a-2e73888503c6" xmlns:ns3="1479ebfa-a43a-4871-ac7a-5436f33afb04" targetNamespace="http://schemas.microsoft.com/office/2006/metadata/properties" ma:root="true" ma:fieldsID="123182fbbc55ee58843275f269f1d9ef" ns2:_="" ns3:_="">
    <xsd:import namespace="96beea42-57c4-4afd-9d5a-2e73888503c6"/>
    <xsd:import namespace="1479ebfa-a43a-4871-ac7a-5436f33afb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eea42-57c4-4afd-9d5a-2e7388850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fb084bd-715a-4e9e-af82-2faa554b4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9ebfa-a43a-4871-ac7a-5436f33afb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697262-5d7c-40de-9cbf-3568ce24c18b}" ma:internalName="TaxCatchAll" ma:showField="CatchAllData" ma:web="1479ebfa-a43a-4871-ac7a-5436f33afb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D0540-49AF-4C59-B7FD-E92F4959C97A}">
  <ds:schemaRefs>
    <ds:schemaRef ds:uri="http://schemas.openxmlformats.org/officeDocument/2006/bibliography"/>
  </ds:schemaRefs>
</ds:datastoreItem>
</file>

<file path=customXml/itemProps2.xml><?xml version="1.0" encoding="utf-8"?>
<ds:datastoreItem xmlns:ds="http://schemas.openxmlformats.org/officeDocument/2006/customXml" ds:itemID="{D388DCF7-A29D-43CD-BA15-66CDF8044774}">
  <ds:schemaRefs>
    <ds:schemaRef ds:uri="http://schemas.microsoft.com/sharepoint/v3/contenttype/forms"/>
  </ds:schemaRefs>
</ds:datastoreItem>
</file>

<file path=customXml/itemProps3.xml><?xml version="1.0" encoding="utf-8"?>
<ds:datastoreItem xmlns:ds="http://schemas.openxmlformats.org/officeDocument/2006/customXml" ds:itemID="{8DF1A994-9123-4515-A970-11143ADE2EE9}">
  <ds:schemaRefs>
    <ds:schemaRef ds:uri="http://schemas.microsoft.com/office/2006/metadata/properties"/>
    <ds:schemaRef ds:uri="http://schemas.microsoft.com/office/infopath/2007/PartnerControls"/>
    <ds:schemaRef ds:uri="1479ebfa-a43a-4871-ac7a-5436f33afb04"/>
    <ds:schemaRef ds:uri="96beea42-57c4-4afd-9d5a-2e73888503c6"/>
  </ds:schemaRefs>
</ds:datastoreItem>
</file>

<file path=customXml/itemProps4.xml><?xml version="1.0" encoding="utf-8"?>
<ds:datastoreItem xmlns:ds="http://schemas.openxmlformats.org/officeDocument/2006/customXml" ds:itemID="{78FF1E31-DFD9-43AB-A60F-9CAF3C947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eea42-57c4-4afd-9d5a-2e73888503c6"/>
    <ds:schemaRef ds:uri="1479ebfa-a43a-4871-ac7a-5436f33af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v2 JVJ_BRIEF.dotx</Template>
  <TotalTime>195</TotalTime>
  <Pages>5</Pages>
  <Words>1111</Words>
  <Characters>6113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FAX</vt:lpstr>
    </vt:vector>
  </TitlesOfParts>
  <Company>Apzon BV</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R.S.</dc:creator>
  <cp:keywords/>
  <cp:lastModifiedBy>robbert@lefteam.nl</cp:lastModifiedBy>
  <cp:revision>111</cp:revision>
  <cp:lastPrinted>2021-01-19T16:21:00Z</cp:lastPrinted>
  <dcterms:created xsi:type="dcterms:W3CDTF">2025-11-13T12:28:00Z</dcterms:created>
  <dcterms:modified xsi:type="dcterms:W3CDTF">2025-11-17T15:06:00Z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0x01010066F5F894B0277243B399BD5E38F2B75A</vt:lpwstr>
  </property>
  <property fmtid="{D5CDD505-2E9C-101B-9397-08002B2CF9AE}" pid="3" name="MediaServiceImageTags">
    <vt:lpwstr/>
  </property>
</Properties>
</file>